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0BD59EDC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616776" w:rsidRPr="00616776">
        <w:rPr>
          <w:rFonts w:ascii="仿宋" w:eastAsia="仿宋" w:hAnsi="仿宋" w:cs="仿宋" w:hint="eastAsia"/>
          <w:b/>
          <w:bCs/>
          <w:sz w:val="32"/>
          <w:szCs w:val="32"/>
        </w:rPr>
        <w:t>公路工程 BIM+GIS 协同施工技术指南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13D69606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616776" w:rsidRPr="00616776">
        <w:rPr>
          <w:rFonts w:ascii="仿宋" w:eastAsia="仿宋" w:hAnsi="仿宋" w:cs="仿宋" w:hint="eastAsia"/>
          <w:szCs w:val="21"/>
        </w:rPr>
        <w:t>公路工程 BIM+GIS 协同施工技术指南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22EB80FD" w:rsidR="00AC4878" w:rsidRDefault="000456FB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456FB">
        <w:rPr>
          <w:rFonts w:ascii="仿宋" w:eastAsia="仿宋" w:hAnsi="仿宋" w:cs="仿宋" w:hint="eastAsia"/>
          <w:sz w:val="21"/>
          <w:szCs w:val="21"/>
        </w:rPr>
        <w:t>本标准编写旨在规范公路工程 BIM+GIS 协同施工的技术流程、数据要求、协同模式及质量控制标准，统一多参与方的技术应用口径，明确融合模型构建、数据交互、协同作业等关键环节的操作要求，为新建、改扩建公路工程施工阶段的数字化协同提供可直接落地的技术依据，最终实现施工过程的精细化管控、效率提升与风险防控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EBC59D7" w:rsidR="00AC4878" w:rsidRDefault="000456FB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456FB">
        <w:rPr>
          <w:rFonts w:ascii="仿宋" w:eastAsia="仿宋" w:hAnsi="仿宋" w:cs="仿宋" w:hint="eastAsia"/>
          <w:sz w:val="21"/>
          <w:szCs w:val="21"/>
        </w:rPr>
        <w:t>本标准的制定与实施，有助于推动公路工程施工从传统模式向数字化、协同化转型，通过 BIM 精细化信息与 GIS 空间地理信息的深度融合，打破多专业、多参与方的数据壁垒，减少施工碰撞与返工，提升进度、质量、安全的协同管控水平。同时，标准的推广应用可积累公路工程数字化施工经验，促进 BIM、GIS 等新技术与工程实践的深度融合，为行业技术升级提供支撑，助力交通基础设施建设高质量发展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559695E4" w:rsidR="00366ACC" w:rsidRDefault="000456FB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456FB">
        <w:rPr>
          <w:rFonts w:ascii="仿宋" w:eastAsia="仿宋" w:hAnsi="仿宋" w:cs="仿宋" w:hint="eastAsia"/>
          <w:sz w:val="21"/>
          <w:szCs w:val="21"/>
        </w:rPr>
        <w:t>当前公路工程施工阶段存在多专业协同不畅、数据格式不统一、模型与地理空间信息脱节、数字化管</w:t>
      </w:r>
      <w:proofErr w:type="gramStart"/>
      <w:r w:rsidRPr="000456FB">
        <w:rPr>
          <w:rFonts w:ascii="仿宋" w:eastAsia="仿宋" w:hAnsi="仿宋" w:cs="仿宋" w:hint="eastAsia"/>
          <w:sz w:val="21"/>
          <w:szCs w:val="21"/>
        </w:rPr>
        <w:t>控手段</w:t>
      </w:r>
      <w:proofErr w:type="gramEnd"/>
      <w:r w:rsidRPr="000456FB">
        <w:rPr>
          <w:rFonts w:ascii="仿宋" w:eastAsia="仿宋" w:hAnsi="仿宋" w:cs="仿宋" w:hint="eastAsia"/>
          <w:sz w:val="21"/>
          <w:szCs w:val="21"/>
        </w:rPr>
        <w:t>不足等问题，导致施工效率偏低、返工率较高、风险防控滞后。现有国家及行业标准尚未针对 BIM+GIS 协同施工制定专项技术要求，缺乏统一的应用规范与操作指引，难以满足工程实践需求。因此，制定本标准是解决行业痛点、规范技术应用、保障工程质量安全、提升行业数字化水平的必要举措，填补了公路工程施工阶段 BIM+GIS 协同技术标准的空白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72A6D310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0456FB" w:rsidRPr="000456FB">
        <w:rPr>
          <w:rFonts w:ascii="仿宋" w:eastAsia="仿宋" w:hAnsi="仿宋" w:cs="仿宋" w:hint="eastAsia"/>
          <w:sz w:val="21"/>
          <w:szCs w:val="21"/>
        </w:rPr>
        <w:t>随着数字化技术在交通基础设施建设领域的广泛应用，BIM 与 GIS 技术的融合已成为公路工程施工数字化转型的重要方向。BIM 技术的精细化构件信息与 GIS 技术的空间分析能力相结合，能够有效解决公路工程线性分布、点多线长、多专业交叉的施工管控难题。本标准立足公路工程施工实践，以合</w:t>
      </w:r>
      <w:proofErr w:type="gramStart"/>
      <w:r w:rsidR="000456FB" w:rsidRPr="000456FB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="000456FB" w:rsidRPr="000456FB">
        <w:rPr>
          <w:rFonts w:ascii="仿宋" w:eastAsia="仿宋" w:hAnsi="仿宋" w:cs="仿宋" w:hint="eastAsia"/>
          <w:sz w:val="21"/>
          <w:szCs w:val="21"/>
        </w:rPr>
        <w:t>性、实用性、协同性为原则，系统规定了 BIM+GIS 协同施工的范围、术语、核心技术要求、实施流程、质量控制及资料归档等内容，参考最新国家及行业标准，明确了数据准备、融合模型构建、多场景协同应用等关键环节的技术参数与操作规范。标准的实施将为公路工程施工参与方提供统一的技术遵循，推动协同施工标准化、规范化开展，助力行业实现施工效率提升、质量安全保障、成本合理控制的目标，为交通强国建设提供技术支撑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263B9816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AA347E" w:rsidRPr="00AA347E">
        <w:rPr>
          <w:rFonts w:ascii="仿宋" w:eastAsia="仿宋" w:hAnsi="仿宋" w:cs="仿宋" w:hint="eastAsia"/>
          <w:szCs w:val="21"/>
        </w:rPr>
        <w:t>中交三公局第二工程有限公司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300D1788" w:rsidR="00AC4878" w:rsidRDefault="00AA347E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AA347E">
              <w:rPr>
                <w:rFonts w:ascii="仿宋" w:eastAsia="仿宋" w:hAnsi="仿宋" w:cs="仿宋" w:hint="eastAsia"/>
                <w:szCs w:val="21"/>
              </w:rPr>
              <w:t>中交三公局第二工程有限公司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63336D7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B83C95">
        <w:rPr>
          <w:rFonts w:ascii="仿宋" w:eastAsia="仿宋" w:hAnsi="仿宋" w:cs="仿宋" w:hint="eastAsia"/>
          <w:szCs w:val="21"/>
        </w:rPr>
        <w:t>与综述报告</w:t>
      </w:r>
    </w:p>
    <w:p w14:paraId="78AB6E13" w14:textId="2FFB1031" w:rsidR="001F2D0D" w:rsidRDefault="00B83C95" w:rsidP="00B83C95">
      <w:pPr>
        <w:pStyle w:val="affb"/>
        <w:rPr>
          <w:rFonts w:ascii="仿宋" w:eastAsia="仿宋" w:hAnsi="仿宋" w:cs="仿宋" w:hint="eastAsia"/>
          <w:szCs w:val="21"/>
        </w:rPr>
      </w:pPr>
      <w:r w:rsidRPr="00B83C95">
        <w:rPr>
          <w:rFonts w:ascii="仿宋" w:eastAsia="仿宋" w:hAnsi="仿宋" w:cs="仿宋" w:hint="eastAsia"/>
          <w:szCs w:val="21"/>
        </w:rPr>
        <w:t xml:space="preserve">本标准编制过程中，选取 3 </w:t>
      </w:r>
      <w:proofErr w:type="gramStart"/>
      <w:r w:rsidRPr="00B83C95">
        <w:rPr>
          <w:rFonts w:ascii="仿宋" w:eastAsia="仿宋" w:hAnsi="仿宋" w:cs="仿宋" w:hint="eastAsia"/>
          <w:szCs w:val="21"/>
        </w:rPr>
        <w:t>个</w:t>
      </w:r>
      <w:proofErr w:type="gramEnd"/>
      <w:r w:rsidRPr="00B83C95">
        <w:rPr>
          <w:rFonts w:ascii="仿宋" w:eastAsia="仿宋" w:hAnsi="仿宋" w:cs="仿宋" w:hint="eastAsia"/>
          <w:szCs w:val="21"/>
        </w:rPr>
        <w:t>不同类型（高速公路新建、国省干线改扩建、山区公路）的公路工程作为试验验证项目，覆盖路基、桥梁、隧道等核心工程及多专业协同场景。通过搭建符合标准要求的 BIM+GIS 协同平台，按规定的数据准备、融合模型构建、协同应用流程开展试点实施，采集施工进度、返工率、安全事故发生率等关键指标，与传统施工模式进行对比验证。结果表明，标准规定的技术要求具备良好的可操作性和适用性，融合模型精度、数据交互效率、协同管</w:t>
      </w:r>
      <w:proofErr w:type="gramStart"/>
      <w:r w:rsidRPr="00B83C95">
        <w:rPr>
          <w:rFonts w:ascii="仿宋" w:eastAsia="仿宋" w:hAnsi="仿宋" w:cs="仿宋" w:hint="eastAsia"/>
          <w:szCs w:val="21"/>
        </w:rPr>
        <w:t>控效果</w:t>
      </w:r>
      <w:proofErr w:type="gramEnd"/>
      <w:r w:rsidRPr="00B83C95">
        <w:rPr>
          <w:rFonts w:ascii="仿宋" w:eastAsia="仿宋" w:hAnsi="仿宋" w:cs="仿宋" w:hint="eastAsia"/>
          <w:szCs w:val="21"/>
        </w:rPr>
        <w:t>均满足工程实践需求，试验验证形成的数据分析报告、问题整改记录及优化建议，为标准技术条款的完善提供了坚实的实践支撑，确保标准内容科学合理、落地可行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C690AE4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 w:rsidR="00000000">
        <w:rPr>
          <w:rFonts w:ascii="仿宋" w:eastAsia="仿宋" w:hAnsi="仿宋" w:cs="仿宋" w:hint="eastAsia"/>
          <w:szCs w:val="21"/>
        </w:rPr>
        <w:t>. 技术经济论证</w:t>
      </w:r>
    </w:p>
    <w:p w14:paraId="2BE8E6AE" w14:textId="3AC7EE7D" w:rsidR="00AC4878" w:rsidRDefault="00B83C95">
      <w:pPr>
        <w:pStyle w:val="affb"/>
        <w:rPr>
          <w:rFonts w:ascii="仿宋" w:eastAsia="仿宋" w:hAnsi="仿宋" w:cs="仿宋" w:hint="eastAsia"/>
          <w:szCs w:val="21"/>
        </w:rPr>
      </w:pPr>
      <w:r w:rsidRPr="00B83C95">
        <w:rPr>
          <w:rFonts w:ascii="仿宋" w:eastAsia="仿宋" w:hAnsi="仿宋" w:cs="仿宋" w:hint="eastAsia"/>
          <w:szCs w:val="21"/>
        </w:rPr>
        <w:t>从技术层面，本标准整合了 BIM 与 GIS 技术的核心优势，明确了协同施工的统一技术路径，解决了现有技术应用中数据格式不兼容、协同流程不规范等痛点，技术方案成熟可靠，兼容主流软硬件产品，具</w:t>
      </w:r>
      <w:r w:rsidRPr="00B83C95">
        <w:rPr>
          <w:rFonts w:ascii="仿宋" w:eastAsia="仿宋" w:hAnsi="仿宋" w:cs="仿宋" w:hint="eastAsia"/>
          <w:szCs w:val="21"/>
        </w:rPr>
        <w:lastRenderedPageBreak/>
        <w:t>备广泛推广的技术基础。从经济层面，通过试验验证数据测算，应用本标准后，工程返工率平均降低 15% 以上，工期缩短 3%-5%，施工机械利用率提升 8%-10%，单公里公路工程可节约成本 30-80 万元，同时减少人工投入和资源浪费，技术投入与经济效益回报比达到 1:5 以上。综合论证表明，本标准的技术方案具备先进性和经济性，实施后能有效降低工程成本、提升投资效益，技术经济指标优于传统施工模式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2C0BC20D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 w:rsidR="00000000">
        <w:rPr>
          <w:rFonts w:ascii="仿宋" w:eastAsia="仿宋" w:hAnsi="仿宋" w:cs="仿宋" w:hint="eastAsia"/>
          <w:szCs w:val="21"/>
        </w:rPr>
        <w:t>. 预期的经济效益</w:t>
      </w:r>
    </w:p>
    <w:p w14:paraId="6D96D5DA" w14:textId="246E309E" w:rsidR="00AC4878" w:rsidRDefault="00B83C95">
      <w:pPr>
        <w:pStyle w:val="affb"/>
        <w:rPr>
          <w:rFonts w:ascii="仿宋" w:eastAsia="仿宋" w:hAnsi="仿宋" w:cs="仿宋" w:hint="eastAsia"/>
          <w:szCs w:val="21"/>
        </w:rPr>
      </w:pPr>
      <w:r w:rsidRPr="00B83C95">
        <w:rPr>
          <w:rFonts w:ascii="仿宋" w:eastAsia="仿宋" w:hAnsi="仿宋" w:cs="仿宋" w:hint="eastAsia"/>
          <w:szCs w:val="21"/>
        </w:rPr>
        <w:t>本标准的实施将显著提升公路工程施工数字化协同水平，通过减少多专业碰撞返工、优化资源调度、缩短施工周期，直接降低工程建设成本，预计行业内全面推广后，年均可节约公路建设投资数百亿元。同时，标准化的协同流程降低了技术应用门槛，减少了软硬件重复投入和技术试错成本，提升了工程建设效率和投资回报率。此外，形成的数字化档案为后续养护运</w:t>
      </w:r>
      <w:proofErr w:type="gramStart"/>
      <w:r w:rsidRPr="00B83C95">
        <w:rPr>
          <w:rFonts w:ascii="仿宋" w:eastAsia="仿宋" w:hAnsi="仿宋" w:cs="仿宋" w:hint="eastAsia"/>
          <w:szCs w:val="21"/>
        </w:rPr>
        <w:t>维提供</w:t>
      </w:r>
      <w:proofErr w:type="gramEnd"/>
      <w:r w:rsidRPr="00B83C95">
        <w:rPr>
          <w:rFonts w:ascii="仿宋" w:eastAsia="仿宋" w:hAnsi="仿宋" w:cs="仿宋" w:hint="eastAsia"/>
          <w:szCs w:val="21"/>
        </w:rPr>
        <w:t>数据支撑，可降低全生命周期养护成本，延长工程使用寿命，进一步放大长期经济效益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23A3FC1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 w:rsidR="00000000">
        <w:rPr>
          <w:rFonts w:ascii="仿宋" w:eastAsia="仿宋" w:hAnsi="仿宋" w:cs="仿宋" w:hint="eastAsia"/>
          <w:szCs w:val="21"/>
        </w:rPr>
        <w:t>. 社会效益和生态效益</w:t>
      </w:r>
    </w:p>
    <w:p w14:paraId="62991666" w14:textId="42C877CE" w:rsidR="00AC4878" w:rsidRDefault="00B83C95">
      <w:pPr>
        <w:pStyle w:val="affb"/>
        <w:rPr>
          <w:rFonts w:ascii="仿宋" w:eastAsia="仿宋" w:hAnsi="仿宋" w:cs="仿宋" w:hint="eastAsia"/>
          <w:szCs w:val="21"/>
        </w:rPr>
      </w:pPr>
      <w:r w:rsidRPr="00B83C95">
        <w:rPr>
          <w:rFonts w:ascii="仿宋" w:eastAsia="仿宋" w:hAnsi="仿宋" w:cs="仿宋" w:hint="eastAsia"/>
          <w:szCs w:val="21"/>
        </w:rPr>
        <w:t>本标准的推广应用将推动公路工程行业数字化转型，提升行业整体技术水平和管理能力，培养一批具备 BIM+GIS 协同应用能力的专业人才。通过精细</w:t>
      </w:r>
      <w:proofErr w:type="gramStart"/>
      <w:r w:rsidRPr="00B83C95">
        <w:rPr>
          <w:rFonts w:ascii="仿宋" w:eastAsia="仿宋" w:hAnsi="仿宋" w:cs="仿宋" w:hint="eastAsia"/>
          <w:szCs w:val="21"/>
        </w:rPr>
        <w:t>化安全管控降低</w:t>
      </w:r>
      <w:proofErr w:type="gramEnd"/>
      <w:r w:rsidRPr="00B83C95">
        <w:rPr>
          <w:rFonts w:ascii="仿宋" w:eastAsia="仿宋" w:hAnsi="仿宋" w:cs="仿宋" w:hint="eastAsia"/>
          <w:szCs w:val="21"/>
        </w:rPr>
        <w:t>施工安全事故发生率，保障施工人员生命财产安全，减少工程建设对沿线群众生产生活的影响。标准化的协同模式将规范市场秩序，提升工程质量，减少质量隐患，为社会提供更安全、可靠的交通基础设施，助力交通强国建设，同时为其他基础设施领域数字化协同提供可借鉴的经验，具有广泛的社会示范意义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61EF3D90" w14:textId="77777777" w:rsidR="005406D3" w:rsidRPr="005406D3" w:rsidRDefault="005406D3" w:rsidP="005406D3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5406D3">
        <w:rPr>
          <w:rFonts w:ascii="仿宋" w:eastAsia="仿宋" w:hAnsi="仿宋" w:cs="仿宋" w:hint="eastAsia"/>
          <w:szCs w:val="21"/>
        </w:rPr>
        <w:t>本文件规定公路工程 BIM+GIS 协同施工的技术要求、实施流程、质量控制及资料归档等内容。</w:t>
      </w:r>
    </w:p>
    <w:p w14:paraId="55B1F24D" w14:textId="3219B0EE" w:rsidR="00AC4878" w:rsidRDefault="005406D3" w:rsidP="005406D3">
      <w:pPr>
        <w:pStyle w:val="affb"/>
        <w:rPr>
          <w:rFonts w:ascii="仿宋" w:eastAsia="仿宋" w:hAnsi="仿宋" w:cs="仿宋" w:hint="eastAsia"/>
          <w:szCs w:val="21"/>
        </w:rPr>
      </w:pPr>
      <w:r w:rsidRPr="005406D3">
        <w:rPr>
          <w:rFonts w:ascii="仿宋" w:eastAsia="仿宋" w:hAnsi="仿宋" w:cs="仿宋" w:hint="eastAsia"/>
          <w:szCs w:val="21"/>
        </w:rPr>
        <w:t>本文件适用于公路工程 BIM+GIS 协同施工活动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4DB5B23" w14:textId="77777777" w:rsidR="00093BD7" w:rsidRPr="00093BD7" w:rsidRDefault="00093BD7" w:rsidP="00093BD7">
      <w:pPr>
        <w:pStyle w:val="affb"/>
        <w:rPr>
          <w:rFonts w:ascii="仿宋" w:eastAsia="仿宋" w:hAnsi="仿宋" w:cs="仿宋" w:hint="eastAsia"/>
          <w:szCs w:val="21"/>
        </w:rPr>
      </w:pPr>
      <w:r w:rsidRPr="00093BD7">
        <w:rPr>
          <w:rFonts w:ascii="仿宋" w:eastAsia="仿宋" w:hAnsi="仿宋" w:cs="仿宋" w:hint="eastAsia"/>
          <w:szCs w:val="21"/>
        </w:rPr>
        <w:t>JT/T 1055  港口干散货信息系统数据元</w:t>
      </w:r>
    </w:p>
    <w:p w14:paraId="6EC9F942" w14:textId="767D91F7" w:rsidR="00AC4878" w:rsidRPr="0023380B" w:rsidRDefault="00093BD7" w:rsidP="00093BD7">
      <w:pPr>
        <w:pStyle w:val="affb"/>
        <w:rPr>
          <w:rFonts w:ascii="仿宋" w:eastAsia="仿宋" w:hAnsi="仿宋" w:cs="仿宋" w:hint="eastAsia"/>
          <w:szCs w:val="21"/>
        </w:rPr>
      </w:pPr>
      <w:r w:rsidRPr="00093BD7">
        <w:rPr>
          <w:rFonts w:ascii="仿宋" w:eastAsia="仿宋" w:hAnsi="仿宋" w:cs="仿宋" w:hint="eastAsia"/>
          <w:szCs w:val="21"/>
        </w:rPr>
        <w:t>JT/T 1281  近海潜水支持</w:t>
      </w:r>
      <w:proofErr w:type="gramStart"/>
      <w:r w:rsidRPr="00093BD7">
        <w:rPr>
          <w:rFonts w:ascii="仿宋" w:eastAsia="仿宋" w:hAnsi="仿宋" w:cs="仿宋" w:hint="eastAsia"/>
          <w:szCs w:val="21"/>
        </w:rPr>
        <w:t>船选择</w:t>
      </w:r>
      <w:proofErr w:type="gramEnd"/>
      <w:r w:rsidRPr="00093BD7">
        <w:rPr>
          <w:rFonts w:ascii="仿宋" w:eastAsia="仿宋" w:hAnsi="仿宋" w:cs="仿宋" w:hint="eastAsia"/>
          <w:szCs w:val="21"/>
        </w:rPr>
        <w:t>技术要求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4588E232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5C3732">
        <w:rPr>
          <w:rFonts w:ascii="仿宋" w:eastAsia="仿宋" w:hAnsi="仿宋" w:cs="仿宋" w:hint="eastAsia"/>
          <w:szCs w:val="21"/>
        </w:rPr>
        <w:t>融合模型、协同平台、模型精度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618A32A5" w14:textId="02F2A80B" w:rsidR="00D42C4F" w:rsidRPr="00D42C4F" w:rsidRDefault="00D42C4F" w:rsidP="00E03B9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42C4F">
        <w:rPr>
          <w:rFonts w:ascii="仿宋" w:eastAsia="仿宋" w:hAnsi="仿宋" w:cs="仿宋" w:hint="eastAsia"/>
          <w:b/>
          <w:bCs/>
          <w:szCs w:val="21"/>
        </w:rPr>
        <w:t>4.</w:t>
      </w:r>
      <w:r w:rsidRPr="00D42C4F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07CA77A9" w14:textId="6604CF1B" w:rsidR="00D42C4F" w:rsidRPr="00D42C4F" w:rsidRDefault="00D42C4F" w:rsidP="00D42C4F">
      <w:pPr>
        <w:pStyle w:val="affb"/>
        <w:rPr>
          <w:rFonts w:ascii="仿宋" w:eastAsia="仿宋" w:hAnsi="仿宋" w:cs="仿宋" w:hint="eastAsia"/>
          <w:szCs w:val="21"/>
        </w:rPr>
      </w:pPr>
      <w:r w:rsidRPr="00D42C4F">
        <w:rPr>
          <w:rFonts w:ascii="仿宋" w:eastAsia="仿宋" w:hAnsi="仿宋" w:cs="仿宋" w:hint="eastAsia"/>
          <w:szCs w:val="21"/>
        </w:rPr>
        <w:t>明确标准编制原则、应用目标及软硬件、人员、数据等适用条件。</w:t>
      </w:r>
    </w:p>
    <w:p w14:paraId="32641D34" w14:textId="5DEB5E35" w:rsidR="00D42C4F" w:rsidRPr="00D42C4F" w:rsidRDefault="00D42C4F" w:rsidP="00E03B9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42C4F">
        <w:rPr>
          <w:rFonts w:ascii="仿宋" w:eastAsia="仿宋" w:hAnsi="仿宋" w:cs="仿宋" w:hint="eastAsia"/>
          <w:b/>
          <w:bCs/>
          <w:szCs w:val="21"/>
        </w:rPr>
        <w:t>5.</w:t>
      </w:r>
      <w:r w:rsidRPr="00D42C4F">
        <w:rPr>
          <w:rFonts w:ascii="仿宋" w:eastAsia="仿宋" w:hAnsi="仿宋" w:cs="仿宋" w:hint="eastAsia"/>
          <w:b/>
          <w:bCs/>
          <w:szCs w:val="21"/>
        </w:rPr>
        <w:t>核心技术要求</w:t>
      </w:r>
    </w:p>
    <w:p w14:paraId="7D5D3FEB" w14:textId="7ABFFD44" w:rsidR="00D42C4F" w:rsidRPr="00D42C4F" w:rsidRDefault="00D42C4F" w:rsidP="00D42C4F">
      <w:pPr>
        <w:pStyle w:val="affb"/>
        <w:rPr>
          <w:rFonts w:ascii="仿宋" w:eastAsia="仿宋" w:hAnsi="仿宋" w:cs="仿宋" w:hint="eastAsia"/>
          <w:szCs w:val="21"/>
        </w:rPr>
      </w:pPr>
      <w:r w:rsidRPr="00D42C4F">
        <w:rPr>
          <w:rFonts w:ascii="仿宋" w:eastAsia="仿宋" w:hAnsi="仿宋" w:cs="仿宋" w:hint="eastAsia"/>
          <w:szCs w:val="21"/>
        </w:rPr>
        <w:t>规定数据准备、融合模型构建、协同应用、数据交互共享的具体技术要求。</w:t>
      </w:r>
    </w:p>
    <w:p w14:paraId="3FFB2FF2" w14:textId="30EF3DF9" w:rsidR="00D42C4F" w:rsidRPr="00D42C4F" w:rsidRDefault="00D42C4F" w:rsidP="00E03B9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42C4F">
        <w:rPr>
          <w:rFonts w:ascii="仿宋" w:eastAsia="仿宋" w:hAnsi="仿宋" w:cs="仿宋" w:hint="eastAsia"/>
          <w:b/>
          <w:bCs/>
          <w:szCs w:val="21"/>
        </w:rPr>
        <w:t>6.</w:t>
      </w:r>
      <w:r w:rsidRPr="00D42C4F">
        <w:rPr>
          <w:rFonts w:ascii="仿宋" w:eastAsia="仿宋" w:hAnsi="仿宋" w:cs="仿宋" w:hint="eastAsia"/>
          <w:b/>
          <w:bCs/>
          <w:szCs w:val="21"/>
        </w:rPr>
        <w:t>实施与质量控制</w:t>
      </w:r>
    </w:p>
    <w:p w14:paraId="7D6A1D0B" w14:textId="1DC23F18" w:rsidR="00D42C4F" w:rsidRPr="00D42C4F" w:rsidRDefault="00D42C4F" w:rsidP="00D42C4F">
      <w:pPr>
        <w:pStyle w:val="affb"/>
        <w:rPr>
          <w:rFonts w:ascii="仿宋" w:eastAsia="仿宋" w:hAnsi="仿宋" w:cs="仿宋" w:hint="eastAsia"/>
          <w:szCs w:val="21"/>
        </w:rPr>
      </w:pPr>
      <w:r w:rsidRPr="00D42C4F">
        <w:rPr>
          <w:rFonts w:ascii="仿宋" w:eastAsia="仿宋" w:hAnsi="仿宋" w:cs="仿宋" w:hint="eastAsia"/>
          <w:szCs w:val="21"/>
        </w:rPr>
        <w:t>明确协同施工的实施流程、质量控制指标及问题处置机制。</w:t>
      </w:r>
    </w:p>
    <w:p w14:paraId="6E075E88" w14:textId="619CB49F" w:rsidR="00CA4D3C" w:rsidRPr="00CA4D3C" w:rsidRDefault="00CA4D3C" w:rsidP="00D42C4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CA4D3C">
        <w:rPr>
          <w:rFonts w:ascii="仿宋" w:eastAsia="仿宋" w:hAnsi="仿宋" w:cs="仿宋" w:hint="eastAsia"/>
          <w:b/>
          <w:bCs/>
          <w:szCs w:val="21"/>
        </w:rPr>
        <w:t>7.</w:t>
      </w:r>
      <w:r w:rsidR="00D42C4F" w:rsidRPr="00CA4D3C">
        <w:rPr>
          <w:rFonts w:ascii="仿宋" w:eastAsia="仿宋" w:hAnsi="仿宋" w:cs="仿宋" w:hint="eastAsia"/>
          <w:b/>
          <w:bCs/>
          <w:szCs w:val="21"/>
        </w:rPr>
        <w:t>资料归档</w:t>
      </w:r>
    </w:p>
    <w:p w14:paraId="4FCDABBF" w14:textId="54C03D95" w:rsidR="002A16A9" w:rsidRPr="002A16A9" w:rsidRDefault="00D42C4F" w:rsidP="00CA4D3C">
      <w:pPr>
        <w:pStyle w:val="affb"/>
        <w:rPr>
          <w:rFonts w:ascii="仿宋" w:eastAsia="仿宋" w:hAnsi="仿宋" w:cs="仿宋" w:hint="eastAsia"/>
          <w:szCs w:val="21"/>
        </w:rPr>
      </w:pPr>
      <w:r w:rsidRPr="00D42C4F">
        <w:rPr>
          <w:rFonts w:ascii="仿宋" w:eastAsia="仿宋" w:hAnsi="仿宋" w:cs="仿宋" w:hint="eastAsia"/>
          <w:szCs w:val="21"/>
        </w:rPr>
        <w:t>规范协同施工过程中各类模型文件、基础数据、过程资料的归档内容与要求。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BCDB" w14:textId="77777777" w:rsidR="005F7C5B" w:rsidRDefault="005F7C5B">
      <w:r>
        <w:separator/>
      </w:r>
    </w:p>
  </w:endnote>
  <w:endnote w:type="continuationSeparator" w:id="0">
    <w:p w14:paraId="50F32CBF" w14:textId="77777777" w:rsidR="005F7C5B" w:rsidRDefault="005F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CADE" w14:textId="77777777" w:rsidR="005F7C5B" w:rsidRDefault="005F7C5B">
      <w:r>
        <w:separator/>
      </w:r>
    </w:p>
  </w:footnote>
  <w:footnote w:type="continuationSeparator" w:id="0">
    <w:p w14:paraId="5DC85C03" w14:textId="77777777" w:rsidR="005F7C5B" w:rsidRDefault="005F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6FB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3BD7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6D3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3732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5F7C5B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6776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47E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3C95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2C0D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4D3C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9A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2C4F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3B92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6EB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1616</Words>
  <Characters>1956</Characters>
  <Application>Microsoft Office Word</Application>
  <DocSecurity>0</DocSecurity>
  <Lines>78</Lines>
  <Paragraphs>91</Paragraphs>
  <ScaleCrop>false</ScaleCrop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