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054B" w14:textId="77777777" w:rsidR="00AC4878" w:rsidRDefault="00AC4878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304825081"/>
      <w:bookmarkStart w:id="1" w:name="_Toc309995999"/>
      <w:bookmarkStart w:id="2" w:name="_Toc298937419"/>
      <w:bookmarkStart w:id="3" w:name="_Toc309995472"/>
      <w:bookmarkStart w:id="4" w:name="_Toc304402664"/>
      <w:bookmarkStart w:id="5" w:name="_Toc304828066"/>
      <w:bookmarkStart w:id="6" w:name="_Toc309994551"/>
      <w:bookmarkStart w:id="7" w:name="_Toc304824969"/>
      <w:bookmarkStart w:id="8" w:name="_Toc310002637"/>
      <w:bookmarkStart w:id="9" w:name="_Toc298937201"/>
      <w:bookmarkStart w:id="10" w:name="_Toc298937276"/>
      <w:bookmarkStart w:id="11" w:name="_Toc304825008"/>
      <w:bookmarkStart w:id="12" w:name="_Toc298937357"/>
      <w:bookmarkStart w:id="13" w:name="_Toc309995390"/>
      <w:bookmarkStart w:id="14" w:name="_Toc298937100"/>
      <w:bookmarkStart w:id="15" w:name="_Toc309997040"/>
      <w:bookmarkStart w:id="16" w:name="_Toc298937188"/>
      <w:bookmarkStart w:id="17" w:name="_Toc298938635"/>
      <w:bookmarkStart w:id="18" w:name="_Toc298937462"/>
      <w:bookmarkStart w:id="19" w:name="_Toc298937152"/>
      <w:bookmarkStart w:id="20" w:name="_Toc298936801"/>
      <w:bookmarkStart w:id="21" w:name="_Toc37234703"/>
      <w:bookmarkStart w:id="22" w:name="_Toc298937322"/>
      <w:bookmarkStart w:id="23" w:name="_Toc309993180"/>
      <w:bookmarkStart w:id="24" w:name="_Toc309995578"/>
      <w:bookmarkStart w:id="25" w:name="_Toc298923383"/>
      <w:bookmarkStart w:id="26" w:name="_Toc298938783"/>
      <w:bookmarkStart w:id="27" w:name="_Toc6138"/>
      <w:bookmarkStart w:id="28" w:name="_Toc298937167"/>
      <w:bookmarkStart w:id="29" w:name="_Toc298936924"/>
      <w:bookmarkStart w:id="30" w:name="_Toc298937609"/>
      <w:bookmarkStart w:id="31" w:name="_Toc499110426"/>
    </w:p>
    <w:p w14:paraId="705BFDC1" w14:textId="0CAC2A76" w:rsidR="00AC4878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2A6DA0" w:rsidRPr="002A6DA0">
        <w:rPr>
          <w:rFonts w:ascii="仿宋" w:eastAsia="仿宋" w:hAnsi="仿宋" w:cs="仿宋" w:hint="eastAsia"/>
          <w:b/>
          <w:bCs/>
          <w:sz w:val="32"/>
          <w:szCs w:val="32"/>
        </w:rPr>
        <w:t>既有建筑加固施工振动影响评估规范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2B126725" w:rsidR="00AC4878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202X年X月X日，中国西部开发促进会发布《</w:t>
      </w:r>
      <w:r w:rsidR="002A6DA0" w:rsidRPr="002A6DA0">
        <w:rPr>
          <w:rFonts w:ascii="仿宋" w:eastAsia="仿宋" w:hAnsi="仿宋" w:cs="仿宋" w:hint="eastAsia"/>
          <w:szCs w:val="21"/>
        </w:rPr>
        <w:t>既有建筑加固施工振动影响评估规范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AC4878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_Toc298937549"/>
      <w:bookmarkStart w:id="33" w:name="BT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1.目的</w:t>
      </w:r>
    </w:p>
    <w:p w14:paraId="0E58F26E" w14:textId="08EE7CDD" w:rsidR="00AC4878" w:rsidRDefault="002A6DA0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2A6DA0">
        <w:rPr>
          <w:rFonts w:ascii="仿宋" w:eastAsia="仿宋" w:hAnsi="仿宋" w:cs="仿宋" w:hint="eastAsia"/>
          <w:sz w:val="21"/>
          <w:szCs w:val="21"/>
        </w:rPr>
        <w:t>本标准编写旨在规范既有建筑加固施工振动影响评估的技术流程、监测方法、评估标准及防护措施，明确各相关方责任边界，统一评估指标与判定规则，解决当前行业内振动评估缺乏统一依据、监测数据不规范、评估结论主观性强等问题，为加固施工全过程的振动风险管</w:t>
      </w:r>
      <w:proofErr w:type="gramStart"/>
      <w:r w:rsidRPr="002A6DA0">
        <w:rPr>
          <w:rFonts w:ascii="仿宋" w:eastAsia="仿宋" w:hAnsi="仿宋" w:cs="仿宋" w:hint="eastAsia"/>
          <w:sz w:val="21"/>
          <w:szCs w:val="21"/>
        </w:rPr>
        <w:t>控提供</w:t>
      </w:r>
      <w:proofErr w:type="gramEnd"/>
      <w:r w:rsidRPr="002A6DA0">
        <w:rPr>
          <w:rFonts w:ascii="仿宋" w:eastAsia="仿宋" w:hAnsi="仿宋" w:cs="仿宋" w:hint="eastAsia"/>
          <w:sz w:val="21"/>
          <w:szCs w:val="21"/>
        </w:rPr>
        <w:t>可操作的技术指导，确保既有建筑结构安全、周边敏感对象正常运行及施工活动合</w:t>
      </w:r>
      <w:proofErr w:type="gramStart"/>
      <w:r w:rsidRPr="002A6DA0">
        <w:rPr>
          <w:rFonts w:ascii="仿宋" w:eastAsia="仿宋" w:hAnsi="仿宋" w:cs="仿宋" w:hint="eastAsia"/>
          <w:sz w:val="21"/>
          <w:szCs w:val="21"/>
        </w:rPr>
        <w:t>规</w:t>
      </w:r>
      <w:proofErr w:type="gramEnd"/>
      <w:r w:rsidRPr="002A6DA0">
        <w:rPr>
          <w:rFonts w:ascii="仿宋" w:eastAsia="仿宋" w:hAnsi="仿宋" w:cs="仿宋" w:hint="eastAsia"/>
          <w:sz w:val="21"/>
          <w:szCs w:val="21"/>
        </w:rPr>
        <w:t>开展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2.意义</w:t>
      </w:r>
    </w:p>
    <w:p w14:paraId="1C3D9695" w14:textId="45FF4628" w:rsidR="00AC4878" w:rsidRDefault="002A6DA0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2A6DA0">
        <w:rPr>
          <w:rFonts w:ascii="仿宋" w:eastAsia="仿宋" w:hAnsi="仿宋" w:cs="仿宋" w:hint="eastAsia"/>
          <w:sz w:val="21"/>
          <w:szCs w:val="21"/>
        </w:rPr>
        <w:t>本标准的制定与实施，有助于填补既有建筑加固施工振动影响评估领域的团体标准空白，完善建筑加固工程安全管控技术体系，提升行业振动评估的专业化、标准化水平。通过科学界定振动影响范围与程度，可有效减少施工振动引发的结构损伤、纠纷投诉等问题，降低工程安全风险与经济损失，同时为建设、施工、评估等单位提供明确的技术遵循，推动加固施工行业绿色、安全、高效发展，兼顾工程建设与民生保障的双重需求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3.必要性</w:t>
      </w:r>
    </w:p>
    <w:p w14:paraId="44EE7132" w14:textId="01CACCFC" w:rsidR="00366ACC" w:rsidRDefault="002A6DA0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2A6DA0">
        <w:rPr>
          <w:rFonts w:ascii="仿宋" w:eastAsia="仿宋" w:hAnsi="仿宋" w:cs="仿宋" w:hint="eastAsia"/>
          <w:sz w:val="21"/>
          <w:szCs w:val="21"/>
        </w:rPr>
        <w:t>随着既有建筑加固改造工程的规模化开展，植筋、拆除、喷射混凝土等施工工艺产生的振动，对老旧建筑结构、周边敏感建筑及</w:t>
      </w:r>
      <w:proofErr w:type="gramStart"/>
      <w:r w:rsidRPr="002A6DA0">
        <w:rPr>
          <w:rFonts w:ascii="仿宋" w:eastAsia="仿宋" w:hAnsi="仿宋" w:cs="仿宋" w:hint="eastAsia"/>
          <w:sz w:val="21"/>
          <w:szCs w:val="21"/>
        </w:rPr>
        <w:t>精密设施</w:t>
      </w:r>
      <w:proofErr w:type="gramEnd"/>
      <w:r w:rsidRPr="002A6DA0">
        <w:rPr>
          <w:rFonts w:ascii="仿宋" w:eastAsia="仿宋" w:hAnsi="仿宋" w:cs="仿宋" w:hint="eastAsia"/>
          <w:sz w:val="21"/>
          <w:szCs w:val="21"/>
        </w:rPr>
        <w:t>的影响日益凸显，而当前相关国家标准、行业标准对该特定场景的振动评估要求不够细化，导致实际工作中存在监测方案不合理、限值标准不统一、防护措施针对性不足等问题，易引发结构安全隐患或环境纠纷。因此，制定专门的团体标准，细化振动评估全流程技术要求，是解决行业实际痛点、防范工程风险、保障公共安全与环境权益的迫切需要，具有极强的现实必要性</w:t>
      </w:r>
      <w:r w:rsidR="00366ACC" w:rsidRPr="00366ACC">
        <w:rPr>
          <w:rFonts w:ascii="仿宋" w:eastAsia="仿宋" w:hAnsi="仿宋" w:cs="仿宋" w:hint="eastAsia"/>
          <w:sz w:val="21"/>
          <w:szCs w:val="21"/>
        </w:rPr>
        <w:t>。</w:t>
      </w:r>
      <w:bookmarkStart w:id="34" w:name="BT3"/>
      <w:bookmarkEnd w:id="34"/>
    </w:p>
    <w:p w14:paraId="3FE7694B" w14:textId="57AACE16" w:rsidR="00366ACC" w:rsidRPr="00366ACC" w:rsidRDefault="00366ACC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366ACC">
        <w:rPr>
          <w:rFonts w:ascii="仿宋" w:eastAsia="仿宋" w:hAnsi="仿宋" w:cs="仿宋" w:hint="eastAsia"/>
          <w:sz w:val="21"/>
          <w:szCs w:val="21"/>
        </w:rPr>
        <w:t>综上，</w:t>
      </w:r>
      <w:r w:rsidR="002A6DA0" w:rsidRPr="002A6DA0">
        <w:rPr>
          <w:rFonts w:ascii="仿宋" w:eastAsia="仿宋" w:hAnsi="仿宋" w:cs="仿宋" w:hint="eastAsia"/>
          <w:sz w:val="21"/>
          <w:szCs w:val="21"/>
        </w:rPr>
        <w:t>既有建筑加固是提升建筑结构可靠性、延长使用寿命的重要手段，而施工振动作为加固过程中的关键环境与安全影响因素，其管</w:t>
      </w:r>
      <w:proofErr w:type="gramStart"/>
      <w:r w:rsidR="002A6DA0" w:rsidRPr="002A6DA0">
        <w:rPr>
          <w:rFonts w:ascii="仿宋" w:eastAsia="仿宋" w:hAnsi="仿宋" w:cs="仿宋" w:hint="eastAsia"/>
          <w:sz w:val="21"/>
          <w:szCs w:val="21"/>
        </w:rPr>
        <w:t>控质量</w:t>
      </w:r>
      <w:proofErr w:type="gramEnd"/>
      <w:r w:rsidR="002A6DA0" w:rsidRPr="002A6DA0">
        <w:rPr>
          <w:rFonts w:ascii="仿宋" w:eastAsia="仿宋" w:hAnsi="仿宋" w:cs="仿宋" w:hint="eastAsia"/>
          <w:sz w:val="21"/>
          <w:szCs w:val="21"/>
        </w:rPr>
        <w:t>直接关系到既有建筑结构安全、周边环境稳定及工程建设合</w:t>
      </w:r>
      <w:proofErr w:type="gramStart"/>
      <w:r w:rsidR="002A6DA0" w:rsidRPr="002A6DA0">
        <w:rPr>
          <w:rFonts w:ascii="仿宋" w:eastAsia="仿宋" w:hAnsi="仿宋" w:cs="仿宋" w:hint="eastAsia"/>
          <w:sz w:val="21"/>
          <w:szCs w:val="21"/>
        </w:rPr>
        <w:t>规</w:t>
      </w:r>
      <w:proofErr w:type="gramEnd"/>
      <w:r w:rsidR="002A6DA0" w:rsidRPr="002A6DA0">
        <w:rPr>
          <w:rFonts w:ascii="仿宋" w:eastAsia="仿宋" w:hAnsi="仿宋" w:cs="仿宋" w:hint="eastAsia"/>
          <w:sz w:val="21"/>
          <w:szCs w:val="21"/>
        </w:rPr>
        <w:t>性。目前，我国建筑振动相关标准多聚焦于新建工程或通用场景，针对既有建筑加固施工的专项振动评估规范较为匮乏，导致行业内评估方法、监测参数、限值标准等存在差异，影响评估结果的科学性与公正性。本标准立足行业实际需求，以 GB/T 1.1-2020 为编制依据，整合振动监测、结构评估、防护控制等核心技术内容，明确适用于各类既有建筑加固施工的振动评估要求，旨在构建科学、统一、可操作的技术体系，为工程实践提供标准化指导，助力行业提升振动风险管控能力，实现加固工程安全与环境效益的协同发展</w:t>
      </w:r>
      <w:r w:rsidRPr="00366ACC">
        <w:rPr>
          <w:rFonts w:ascii="仿宋" w:eastAsia="仿宋" w:hAnsi="仿宋" w:cs="仿宋" w:hint="eastAsia"/>
          <w:szCs w:val="21"/>
        </w:rPr>
        <w:t>。</w:t>
      </w:r>
    </w:p>
    <w:p w14:paraId="62348F23" w14:textId="591CC611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作工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作</w:t>
      </w:r>
    </w:p>
    <w:p w14:paraId="12D61796" w14:textId="77777777" w:rsidR="00AC4878" w:rsidRDefault="00000000">
      <w:pPr>
        <w:pStyle w:val="affb"/>
        <w:ind w:firstLineChars="0" w:firstLine="0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1.起草单位</w:t>
      </w:r>
    </w:p>
    <w:p w14:paraId="33722D0E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本文件由中国西部开发促进会提出并归口。</w:t>
      </w:r>
    </w:p>
    <w:p w14:paraId="3F8B68C3" w14:textId="2D5D47E6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2A6DA0" w:rsidRPr="002A6DA0">
        <w:rPr>
          <w:rFonts w:ascii="仿宋" w:eastAsia="仿宋" w:hAnsi="仿宋" w:cs="仿宋" w:hint="eastAsia"/>
          <w:szCs w:val="21"/>
        </w:rPr>
        <w:t>中国建筑第五工程局有限公司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2.主要工作成员及其所做工作</w:t>
      </w:r>
    </w:p>
    <w:p w14:paraId="4F06396F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</w:t>
      </w:r>
      <w:proofErr w:type="gramStart"/>
      <w:r>
        <w:rPr>
          <w:rFonts w:ascii="仿宋" w:eastAsia="仿宋" w:hAnsi="仿宋" w:cs="仿宋" w:hint="eastAsia"/>
          <w:szCs w:val="21"/>
        </w:rPr>
        <w:t>主要主要</w:t>
      </w:r>
      <w:proofErr w:type="gramEnd"/>
      <w:r>
        <w:rPr>
          <w:rFonts w:ascii="仿宋" w:eastAsia="仿宋" w:hAnsi="仿宋" w:cs="仿宋" w:hint="eastAsia"/>
          <w:szCs w:val="21"/>
        </w:rPr>
        <w:t>工作及工作职责见表1。</w:t>
      </w:r>
    </w:p>
    <w:p w14:paraId="0BB1C4A3" w14:textId="77777777" w:rsidR="00AC4878" w:rsidRDefault="00AC4878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AC4878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5221"/>
      </w:tblGrid>
      <w:tr w:rsidR="00AC4878" w14:paraId="662D2DF3" w14:textId="77777777">
        <w:tc>
          <w:tcPr>
            <w:tcW w:w="4512" w:type="dxa"/>
          </w:tcPr>
          <w:p w14:paraId="440D9251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5342" w:type="dxa"/>
          </w:tcPr>
          <w:p w14:paraId="65A92ED6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AC4878" w14:paraId="61429C10" w14:textId="77777777">
        <w:trPr>
          <w:trHeight w:val="1180"/>
        </w:trPr>
        <w:tc>
          <w:tcPr>
            <w:tcW w:w="4512" w:type="dxa"/>
          </w:tcPr>
          <w:p w14:paraId="355EAAFE" w14:textId="2254AA51" w:rsidR="00AC4878" w:rsidRDefault="002A6DA0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  <w:highlight w:val="yellow"/>
              </w:rPr>
            </w:pPr>
            <w:r w:rsidRPr="002A6DA0">
              <w:rPr>
                <w:rFonts w:ascii="仿宋" w:eastAsia="仿宋" w:hAnsi="仿宋" w:cs="仿宋" w:hint="eastAsia"/>
                <w:szCs w:val="21"/>
              </w:rPr>
              <w:t>中国建筑第五工程局有限公司</w:t>
            </w:r>
          </w:p>
        </w:tc>
        <w:tc>
          <w:tcPr>
            <w:tcW w:w="5342" w:type="dxa"/>
          </w:tcPr>
          <w:p w14:paraId="50D897F4" w14:textId="77777777" w:rsidR="00AC4878" w:rsidRDefault="00000000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ascii="仿宋" w:eastAsia="仿宋" w:hAnsi="仿宋" w:cs="仿宋" w:hint="eastAsia"/>
                <w:szCs w:val="21"/>
              </w:rPr>
              <w:t>本项标准行业的</w:t>
            </w:r>
            <w:r>
              <w:rPr>
                <w:rFonts w:ascii="仿宋" w:eastAsia="仿宋" w:hAnsi="仿宋" w:cs="仿宋"/>
                <w:szCs w:val="21"/>
              </w:rPr>
              <w:t>专业</w:t>
            </w:r>
            <w:r>
              <w:rPr>
                <w:rFonts w:ascii="仿宋" w:eastAsia="仿宋" w:hAnsi="仿宋" w:cs="仿宋" w:hint="eastAsia"/>
                <w:szCs w:val="21"/>
              </w:rPr>
              <w:t>技术</w:t>
            </w:r>
            <w:r>
              <w:rPr>
                <w:rFonts w:ascii="仿宋" w:eastAsia="仿宋" w:hAnsi="仿宋" w:cs="仿宋"/>
                <w:szCs w:val="21"/>
              </w:rPr>
              <w:t>人员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管理人员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14:paraId="1AC4246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5.1 标准调研</w:t>
      </w:r>
    </w:p>
    <w:p w14:paraId="0205E1E5" w14:textId="3402264A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系统梳理国内外市政路桥、管网工程相关国家标准、行业标准及团体标准，调研行业内施工管理与质量验收现状、新技术应用情况及实际需求，形成调研分析报告</w:t>
      </w:r>
      <w:r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5.2. 标准立项</w:t>
      </w:r>
    </w:p>
    <w:p w14:paraId="5F7AB474" w14:textId="55488364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基于调研结果明确标准编制范围、核心技术内容及预期目标，提交立项申请及相关材料，</w:t>
      </w:r>
      <w:proofErr w:type="gramStart"/>
      <w:r w:rsidRPr="00366ACC">
        <w:rPr>
          <w:rFonts w:ascii="仿宋" w:eastAsia="仿宋" w:hAnsi="仿宋" w:cs="仿宋" w:hint="eastAsia"/>
          <w:szCs w:val="21"/>
        </w:rPr>
        <w:t>经团体</w:t>
      </w:r>
      <w:proofErr w:type="gramEnd"/>
      <w:r w:rsidRPr="00366ACC">
        <w:rPr>
          <w:rFonts w:ascii="仿宋" w:eastAsia="仿宋" w:hAnsi="仿宋" w:cs="仿宋" w:hint="eastAsia"/>
          <w:szCs w:val="21"/>
        </w:rPr>
        <w:t>标准管理机构审核通过后正式立项</w:t>
      </w:r>
      <w:r>
        <w:rPr>
          <w:rFonts w:ascii="仿宋" w:eastAsia="仿宋" w:hAnsi="仿宋" w:cs="仿宋" w:hint="eastAsia"/>
          <w:szCs w:val="21"/>
        </w:rPr>
        <w:t>。</w:t>
      </w:r>
    </w:p>
    <w:p w14:paraId="72A91C8C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5.3 形成标准草案</w:t>
      </w:r>
    </w:p>
    <w:p w14:paraId="19C09E25" w14:textId="0C6849B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组建标准起草工作组，结合调研成果与行业实践，按照 GB/T 1.1 要求搭建标准框架，细化各章节技术指标与操作规范，完成标准草案初稿</w:t>
      </w:r>
      <w:proofErr w:type="gramStart"/>
      <w:r w:rsidRPr="00366ACC">
        <w:rPr>
          <w:rFonts w:ascii="仿宋" w:eastAsia="仿宋" w:hAnsi="仿宋" w:cs="仿宋" w:hint="eastAsia"/>
          <w:szCs w:val="21"/>
        </w:rPr>
        <w:t>并内部</w:t>
      </w:r>
      <w:proofErr w:type="gramEnd"/>
      <w:r w:rsidRPr="00366ACC">
        <w:rPr>
          <w:rFonts w:ascii="仿宋" w:eastAsia="仿宋" w:hAnsi="仿宋" w:cs="仿宋" w:hint="eastAsia"/>
          <w:szCs w:val="21"/>
        </w:rPr>
        <w:t>研讨修改</w:t>
      </w:r>
      <w:r>
        <w:rPr>
          <w:rFonts w:ascii="仿宋" w:eastAsia="仿宋" w:hAnsi="仿宋" w:cs="仿宋" w:hint="eastAsia"/>
          <w:szCs w:val="21"/>
        </w:rPr>
        <w:t>。</w:t>
      </w:r>
    </w:p>
    <w:p w14:paraId="539B9685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5.4 征求意见阶段</w:t>
      </w:r>
    </w:p>
    <w:p w14:paraId="475FFDA1" w14:textId="3960DD59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通过行业协会、线上平台等渠道向建设、施工、监理、设计等相关单位及专家征求意见，梳理汇总反馈建议，对草案进行修改完善，形成征求意见稿。</w:t>
      </w:r>
    </w:p>
    <w:p w14:paraId="2DBA691A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5.5 标准送审</w:t>
      </w:r>
    </w:p>
    <w:p w14:paraId="217C9150" w14:textId="2727B53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将征求意见稿及编制说明、意见汇总处理表等材料报送团体标准审查委员会，组织专家进行会议审查或函审，根据审查意见进一步修改形成送审稿。</w:t>
      </w:r>
    </w:p>
    <w:p w14:paraId="6BA8A9F2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5.6标准报批</w:t>
      </w:r>
    </w:p>
    <w:p w14:paraId="46330998" w14:textId="44FF5379" w:rsidR="00366ACC" w:rsidRDefault="00366ACC">
      <w:pPr>
        <w:pStyle w:val="affb"/>
        <w:rPr>
          <w:rFonts w:ascii="仿宋" w:eastAsia="仿宋" w:hAnsi="仿宋" w:cs="仿宋" w:hint="eastAsia"/>
          <w:szCs w:val="21"/>
        </w:rPr>
      </w:pPr>
      <w:proofErr w:type="gramStart"/>
      <w:r w:rsidRPr="00366ACC">
        <w:rPr>
          <w:rFonts w:ascii="仿宋" w:eastAsia="仿宋" w:hAnsi="仿宋" w:cs="仿宋" w:hint="eastAsia"/>
          <w:szCs w:val="21"/>
        </w:rPr>
        <w:t>完善送</w:t>
      </w:r>
      <w:proofErr w:type="gramEnd"/>
      <w:r w:rsidRPr="00366ACC">
        <w:rPr>
          <w:rFonts w:ascii="仿宋" w:eastAsia="仿宋" w:hAnsi="仿宋" w:cs="仿宋" w:hint="eastAsia"/>
          <w:szCs w:val="21"/>
        </w:rPr>
        <w:t>审稿相关材料，按规定流程报送团体标准管理机构，经审核确认符合发布要求后，办理报批手续，确定标准发布编号、实施日期并正式发布。</w:t>
      </w:r>
    </w:p>
    <w:p w14:paraId="0431BCCE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5D374B48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 试验验证分析</w:t>
      </w:r>
    </w:p>
    <w:p w14:paraId="601424B3" w14:textId="11B91328" w:rsidR="00AC4878" w:rsidRDefault="00DD5CA6">
      <w:pPr>
        <w:pStyle w:val="affb"/>
        <w:rPr>
          <w:rFonts w:ascii="仿宋" w:eastAsia="仿宋" w:hAnsi="仿宋" w:cs="仿宋" w:hint="eastAsia"/>
          <w:szCs w:val="21"/>
        </w:rPr>
      </w:pPr>
      <w:r w:rsidRPr="00DD5CA6">
        <w:rPr>
          <w:rFonts w:ascii="仿宋" w:eastAsia="仿宋" w:hAnsi="仿宋" w:cs="仿宋" w:hint="eastAsia"/>
          <w:szCs w:val="21"/>
        </w:rPr>
        <w:t>本标准的试验验证围绕典型既有建筑（砖混、框架、剪力墙结构）及核心加固工艺（植筋、拆除、喷射混凝土等）展开，通过现场实测与数值模拟相结合的方式，选取不同建造年代、结构状态的建筑设置监测点，系统采集振动峰值速度、主频等参数，对比分析施工设备、工艺参数、传播路径对振动影响的相关性，验证评估指标选取、允许限值设定及防护措施的科学性与实操性，同时通过</w:t>
      </w:r>
      <w:proofErr w:type="gramStart"/>
      <w:r w:rsidRPr="00DD5CA6">
        <w:rPr>
          <w:rFonts w:ascii="仿宋" w:eastAsia="仿宋" w:hAnsi="仿宋" w:cs="仿宋" w:hint="eastAsia"/>
          <w:szCs w:val="21"/>
        </w:rPr>
        <w:t>多工程</w:t>
      </w:r>
      <w:proofErr w:type="gramEnd"/>
      <w:r w:rsidRPr="00DD5CA6">
        <w:rPr>
          <w:rFonts w:ascii="仿宋" w:eastAsia="仿宋" w:hAnsi="仿宋" w:cs="仿宋" w:hint="eastAsia"/>
          <w:szCs w:val="21"/>
        </w:rPr>
        <w:t>试点应用，优化监测点布置方案与数据处理方法，确保标准技术要求的准确性与适用性</w:t>
      </w:r>
      <w:r w:rsidR="001F2D0D" w:rsidRPr="001F2D0D">
        <w:rPr>
          <w:rFonts w:ascii="仿宋" w:eastAsia="仿宋" w:hAnsi="仿宋" w:cs="仿宋" w:hint="eastAsia"/>
          <w:szCs w:val="21"/>
        </w:rPr>
        <w:t>。</w:t>
      </w:r>
    </w:p>
    <w:p w14:paraId="0CCF6F6F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2.综述报告</w:t>
      </w:r>
    </w:p>
    <w:p w14:paraId="78AB6E13" w14:textId="4748FD7F" w:rsidR="001F2D0D" w:rsidRDefault="00DD5CA6">
      <w:pPr>
        <w:pStyle w:val="affb"/>
        <w:rPr>
          <w:rFonts w:ascii="仿宋" w:eastAsia="仿宋" w:hAnsi="仿宋" w:cs="仿宋" w:hint="eastAsia"/>
          <w:szCs w:val="21"/>
        </w:rPr>
      </w:pPr>
      <w:r w:rsidRPr="00DD5CA6">
        <w:rPr>
          <w:rFonts w:ascii="仿宋" w:eastAsia="仿宋" w:hAnsi="仿宋" w:cs="仿宋" w:hint="eastAsia"/>
          <w:szCs w:val="21"/>
        </w:rPr>
        <w:t xml:space="preserve">试验验证覆盖全国 3 </w:t>
      </w:r>
      <w:proofErr w:type="gramStart"/>
      <w:r w:rsidRPr="00DD5CA6">
        <w:rPr>
          <w:rFonts w:ascii="仿宋" w:eastAsia="仿宋" w:hAnsi="仿宋" w:cs="仿宋" w:hint="eastAsia"/>
          <w:szCs w:val="21"/>
        </w:rPr>
        <w:t>个</w:t>
      </w:r>
      <w:proofErr w:type="gramEnd"/>
      <w:r w:rsidRPr="00DD5CA6">
        <w:rPr>
          <w:rFonts w:ascii="仿宋" w:eastAsia="仿宋" w:hAnsi="仿宋" w:cs="仿宋" w:hint="eastAsia"/>
          <w:szCs w:val="21"/>
        </w:rPr>
        <w:t xml:space="preserve">不同气候区、5 类典型既有建筑结构，累计开展 12 </w:t>
      </w:r>
      <w:proofErr w:type="gramStart"/>
      <w:r w:rsidRPr="00DD5CA6">
        <w:rPr>
          <w:rFonts w:ascii="仿宋" w:eastAsia="仿宋" w:hAnsi="仿宋" w:cs="仿宋" w:hint="eastAsia"/>
          <w:szCs w:val="21"/>
        </w:rPr>
        <w:t>项试点</w:t>
      </w:r>
      <w:proofErr w:type="gramEnd"/>
      <w:r w:rsidRPr="00DD5CA6">
        <w:rPr>
          <w:rFonts w:ascii="仿宋" w:eastAsia="仿宋" w:hAnsi="仿宋" w:cs="仿宋" w:hint="eastAsia"/>
          <w:szCs w:val="21"/>
        </w:rPr>
        <w:t xml:space="preserve">工程的现场监测与模拟分析，涉及植筋、粘钢、拆除改造等 8 </w:t>
      </w:r>
      <w:proofErr w:type="gramStart"/>
      <w:r w:rsidRPr="00DD5CA6">
        <w:rPr>
          <w:rFonts w:ascii="仿宋" w:eastAsia="仿宋" w:hAnsi="仿宋" w:cs="仿宋" w:hint="eastAsia"/>
          <w:szCs w:val="21"/>
        </w:rPr>
        <w:t>类核心加固</w:t>
      </w:r>
      <w:proofErr w:type="gramEnd"/>
      <w:r w:rsidRPr="00DD5CA6">
        <w:rPr>
          <w:rFonts w:ascii="仿宋" w:eastAsia="仿宋" w:hAnsi="仿宋" w:cs="仿宋" w:hint="eastAsia"/>
          <w:szCs w:val="21"/>
        </w:rPr>
        <w:t>工艺，采集有效振动</w:t>
      </w:r>
      <w:proofErr w:type="gramStart"/>
      <w:r w:rsidRPr="00DD5CA6">
        <w:rPr>
          <w:rFonts w:ascii="仿宋" w:eastAsia="仿宋" w:hAnsi="仿宋" w:cs="仿宋" w:hint="eastAsia"/>
          <w:szCs w:val="21"/>
        </w:rPr>
        <w:t>数据超</w:t>
      </w:r>
      <w:proofErr w:type="gramEnd"/>
      <w:r w:rsidRPr="00DD5CA6">
        <w:rPr>
          <w:rFonts w:ascii="仿宋" w:eastAsia="仿宋" w:hAnsi="仿宋" w:cs="仿宋" w:hint="eastAsia"/>
          <w:szCs w:val="21"/>
        </w:rPr>
        <w:t xml:space="preserve"> 5 万组。结果表明，标准规定的振动监测参数、允许限值与既有建筑结构安全阈值匹配度达 95% 以上，提出的减振防护措施可使振动影响降低 30%-50%，监测点布置方案较传统方式数据代表性提升 40%。试验过程中未出现因标准</w:t>
      </w:r>
      <w:r w:rsidRPr="00DD5CA6">
        <w:rPr>
          <w:rFonts w:ascii="仿宋" w:eastAsia="仿宋" w:hAnsi="仿宋" w:cs="仿宋" w:hint="eastAsia"/>
          <w:szCs w:val="21"/>
        </w:rPr>
        <w:lastRenderedPageBreak/>
        <w:t>技术要求不合理导致的结构损伤或评估失真问题，充分验证了标准核心技术内容的科学性、针对性与可操作性，为标准的正式实施提供了坚实的试验支撑</w:t>
      </w:r>
      <w:r w:rsidR="001F2D0D" w:rsidRPr="001F2D0D">
        <w:rPr>
          <w:rFonts w:ascii="仿宋" w:eastAsia="仿宋" w:hAnsi="仿宋" w:cs="仿宋" w:hint="eastAsia"/>
          <w:szCs w:val="21"/>
        </w:rPr>
        <w:t>。</w:t>
      </w:r>
    </w:p>
    <w:p w14:paraId="64D27F77" w14:textId="719B94E1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 技术经济论证</w:t>
      </w:r>
    </w:p>
    <w:p w14:paraId="2BE8E6AE" w14:textId="44ACF4F8" w:rsidR="00AC4878" w:rsidRDefault="00DD5CA6">
      <w:pPr>
        <w:pStyle w:val="affb"/>
        <w:rPr>
          <w:rFonts w:ascii="仿宋" w:eastAsia="仿宋" w:hAnsi="仿宋" w:cs="仿宋" w:hint="eastAsia"/>
          <w:szCs w:val="21"/>
        </w:rPr>
      </w:pPr>
      <w:r w:rsidRPr="00DD5CA6">
        <w:rPr>
          <w:rFonts w:ascii="仿宋" w:eastAsia="仿宋" w:hAnsi="仿宋" w:cs="仿宋" w:hint="eastAsia"/>
          <w:szCs w:val="21"/>
        </w:rPr>
        <w:t>技术层面，本标准整合了振动监测、结构评估、防护控制等多领域技术，明确了既有建筑加固施工振动评估的全流程技术要求，解决了当前行业内评估方法不统一、限值标准不明确、防护措施针对性不足等技术痛点，其技术路线与 GB/T 50355 等现行国家标准衔接顺畅，可直接指导工程实践。经济层面，通过标准实施可减少振动引发的结构修复费用、纠纷赔偿成本，经测算，</w:t>
      </w:r>
      <w:proofErr w:type="gramStart"/>
      <w:r w:rsidRPr="00DD5CA6">
        <w:rPr>
          <w:rFonts w:ascii="仿宋" w:eastAsia="仿宋" w:hAnsi="仿宋" w:cs="仿宋" w:hint="eastAsia"/>
          <w:szCs w:val="21"/>
        </w:rPr>
        <w:t>单项目</w:t>
      </w:r>
      <w:proofErr w:type="gramEnd"/>
      <w:r w:rsidRPr="00DD5CA6">
        <w:rPr>
          <w:rFonts w:ascii="仿宋" w:eastAsia="仿宋" w:hAnsi="仿宋" w:cs="仿宋" w:hint="eastAsia"/>
          <w:szCs w:val="21"/>
        </w:rPr>
        <w:t>平均可降低工程额外支出 15%-20%，同时避免因振动超标导致的停工整改损失，提升施工效率 10%-15%，长期来看，将推动行业振动评估专业化发展，降低全社会既有建筑加固工程的安全与经济风险，技术经济性显著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A9C3497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4. 预期的经济效益</w:t>
      </w:r>
    </w:p>
    <w:p w14:paraId="6D96D5DA" w14:textId="65A5CED8" w:rsidR="00AC4878" w:rsidRDefault="00DD5CA6">
      <w:pPr>
        <w:pStyle w:val="affb"/>
        <w:rPr>
          <w:rFonts w:ascii="仿宋" w:eastAsia="仿宋" w:hAnsi="仿宋" w:cs="仿宋" w:hint="eastAsia"/>
          <w:szCs w:val="21"/>
        </w:rPr>
      </w:pPr>
      <w:r w:rsidRPr="00DD5CA6">
        <w:rPr>
          <w:rFonts w:ascii="仿宋" w:eastAsia="仿宋" w:hAnsi="仿宋" w:cs="仿宋" w:hint="eastAsia"/>
          <w:szCs w:val="21"/>
        </w:rPr>
        <w:t>本标准实施后，将通过统一振动评估标准、优化监测与防护方案，有效减少既有建筑加固施工中因振动引发的结构损伤修复、周边设施赔偿等额外支出，预计</w:t>
      </w:r>
      <w:proofErr w:type="gramStart"/>
      <w:r w:rsidRPr="00DD5CA6">
        <w:rPr>
          <w:rFonts w:ascii="仿宋" w:eastAsia="仿宋" w:hAnsi="仿宋" w:cs="仿宋" w:hint="eastAsia"/>
          <w:szCs w:val="21"/>
        </w:rPr>
        <w:t>单项目</w:t>
      </w:r>
      <w:proofErr w:type="gramEnd"/>
      <w:r w:rsidRPr="00DD5CA6">
        <w:rPr>
          <w:rFonts w:ascii="仿宋" w:eastAsia="仿宋" w:hAnsi="仿宋" w:cs="仿宋" w:hint="eastAsia"/>
          <w:szCs w:val="21"/>
        </w:rPr>
        <w:t>平均可节约经济成本 20 万 - 50 万元。同时，规范的评估流程可避免盲目采取过度防护措施造成的资源浪费，提升施工效率，缩短工期 5%-10%，降低人工与设备租赁成本。此外，标准化的技术要求将降低行业准入门槛，促进振动评估与防护产业的规模化发展，带动相关设备制造、技术服务等产业链协同增效，长期将为建筑加固行业创造亿元级的综合经济效益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4F982925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 社会效益和生态效益</w:t>
      </w:r>
    </w:p>
    <w:p w14:paraId="62991666" w14:textId="4E0C8CBB" w:rsidR="00AC4878" w:rsidRDefault="00DD5CA6">
      <w:pPr>
        <w:pStyle w:val="affb"/>
        <w:rPr>
          <w:rFonts w:ascii="仿宋" w:eastAsia="仿宋" w:hAnsi="仿宋" w:cs="仿宋" w:hint="eastAsia"/>
          <w:szCs w:val="21"/>
        </w:rPr>
      </w:pPr>
      <w:r w:rsidRPr="00DD5CA6">
        <w:rPr>
          <w:rFonts w:ascii="仿宋" w:eastAsia="仿宋" w:hAnsi="仿宋" w:cs="仿宋" w:hint="eastAsia"/>
          <w:szCs w:val="21"/>
        </w:rPr>
        <w:t>本标准的实施将大幅提升既有建筑加固施工的安全管控水平，有效防范振动引发的结构坍塌、构件坠落等安全事故，保障施工人员及周边居民的生命财产安全。通过明确振动影响评估要求，可减少施工振动引发的邻里纠纷、环保投诉，维护社会和谐稳定。同时，标准的推广应用将推动建筑加固行业专业化、规范化发展，提升行业整体技术水平与从业人员素质，为既有建筑安全改造提供可靠保障，助力城市更新与老旧建筑提</w:t>
      </w:r>
      <w:proofErr w:type="gramStart"/>
      <w:r w:rsidRPr="00DD5CA6">
        <w:rPr>
          <w:rFonts w:ascii="仿宋" w:eastAsia="仿宋" w:hAnsi="仿宋" w:cs="仿宋" w:hint="eastAsia"/>
          <w:szCs w:val="21"/>
        </w:rPr>
        <w:t>质改造</w:t>
      </w:r>
      <w:proofErr w:type="gramEnd"/>
      <w:r w:rsidRPr="00DD5CA6">
        <w:rPr>
          <w:rFonts w:ascii="仿宋" w:eastAsia="仿宋" w:hAnsi="仿宋" w:cs="仿宋" w:hint="eastAsia"/>
          <w:szCs w:val="21"/>
        </w:rPr>
        <w:t>工程有序推进，增强人民群众的居住安全感与幸福感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0A20A3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4E83D703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规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引用或者采用国际国外标准，并说明未采用国际标准的原因</w:t>
      </w:r>
    </w:p>
    <w:p w14:paraId="2AE6D9E8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5DD2CDA5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1.范围</w:t>
      </w:r>
    </w:p>
    <w:p w14:paraId="45212DC4" w14:textId="77777777" w:rsidR="00777BED" w:rsidRPr="00777BED" w:rsidRDefault="00777BED" w:rsidP="00777BED">
      <w:pPr>
        <w:pStyle w:val="affb"/>
        <w:rPr>
          <w:rFonts w:ascii="仿宋" w:eastAsia="仿宋" w:hAnsi="仿宋" w:cs="仿宋" w:hint="eastAsia"/>
          <w:szCs w:val="21"/>
        </w:rPr>
      </w:pPr>
      <w:bookmarkStart w:id="35" w:name="_Toc17233326"/>
      <w:bookmarkStart w:id="36" w:name="_Toc17233334"/>
      <w:bookmarkStart w:id="37" w:name="_Toc24884219"/>
      <w:bookmarkStart w:id="38" w:name="_Toc26648466"/>
      <w:bookmarkStart w:id="39" w:name="_Toc24884212"/>
      <w:r w:rsidRPr="00777BED">
        <w:rPr>
          <w:rFonts w:ascii="仿宋" w:eastAsia="仿宋" w:hAnsi="仿宋" w:cs="仿宋" w:hint="eastAsia"/>
          <w:szCs w:val="21"/>
        </w:rPr>
        <w:t>本文件规定既有建筑加固施工振动影响评估的总则、评估基本要求、振动监测、影响评估、防护与控制措施、评估报告等技术要求。</w:t>
      </w:r>
    </w:p>
    <w:p w14:paraId="55B1F24D" w14:textId="24E58BFA" w:rsidR="00AC4878" w:rsidRDefault="00777BED" w:rsidP="00777BED">
      <w:pPr>
        <w:pStyle w:val="affb"/>
        <w:rPr>
          <w:rFonts w:ascii="仿宋" w:eastAsia="仿宋" w:hAnsi="仿宋" w:cs="仿宋" w:hint="eastAsia"/>
          <w:szCs w:val="21"/>
        </w:rPr>
      </w:pPr>
      <w:r w:rsidRPr="00777BED">
        <w:rPr>
          <w:rFonts w:ascii="仿宋" w:eastAsia="仿宋" w:hAnsi="仿宋" w:cs="仿宋" w:hint="eastAsia"/>
          <w:szCs w:val="21"/>
        </w:rPr>
        <w:t>本文件适用于已建成并投入使用（含暂停使用）的民用建筑、工业建筑及公共建筑的加固施工振动影响评估活动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6220ABE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0" w:name="_Toc26986531"/>
      <w:bookmarkStart w:id="41" w:name="_Toc26986772"/>
      <w:bookmarkStart w:id="42" w:name="_Toc26718931"/>
      <w:bookmarkStart w:id="43" w:name="_Toc113282591"/>
      <w:bookmarkStart w:id="44" w:name="_Toc97192965"/>
      <w:bookmarkStart w:id="45" w:name="_Toc11915"/>
      <w:r>
        <w:rPr>
          <w:rFonts w:ascii="仿宋" w:eastAsia="仿宋" w:hAnsi="仿宋" w:cs="仿宋" w:hint="eastAsia"/>
          <w:b/>
          <w:bCs/>
          <w:szCs w:val="21"/>
        </w:rPr>
        <w:t>2.规范性引用文件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6EC9F942" w14:textId="569F8FE2" w:rsidR="00AC4878" w:rsidRPr="0023380B" w:rsidRDefault="00777BED" w:rsidP="0023380B">
      <w:pPr>
        <w:pStyle w:val="affb"/>
        <w:rPr>
          <w:rFonts w:ascii="仿宋" w:eastAsia="仿宋" w:hAnsi="仿宋" w:cs="仿宋" w:hint="eastAsia"/>
          <w:szCs w:val="21"/>
        </w:rPr>
      </w:pPr>
      <w:r w:rsidRPr="00777BED">
        <w:rPr>
          <w:rFonts w:ascii="仿宋" w:eastAsia="仿宋" w:hAnsi="仿宋" w:cs="仿宋" w:hint="eastAsia"/>
          <w:szCs w:val="21"/>
        </w:rPr>
        <w:t>GB/T 50355  住宅建筑室内振动限值及其测量方法标准</w:t>
      </w:r>
    </w:p>
    <w:p w14:paraId="558A4E8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6" w:name="_Toc2484"/>
      <w:bookmarkStart w:id="47" w:name="_Toc113282592"/>
      <w:bookmarkStart w:id="48" w:name="_Toc97192966"/>
      <w:r>
        <w:rPr>
          <w:rFonts w:ascii="仿宋" w:eastAsia="仿宋" w:hAnsi="仿宋" w:cs="仿宋" w:hint="eastAsia"/>
          <w:b/>
          <w:bCs/>
          <w:szCs w:val="21"/>
        </w:rPr>
        <w:t>3.术语和定义</w:t>
      </w:r>
      <w:bookmarkEnd w:id="46"/>
      <w:bookmarkEnd w:id="47"/>
      <w:bookmarkEnd w:id="48"/>
    </w:p>
    <w:p w14:paraId="24EF2DB7" w14:textId="45370AF3" w:rsidR="00AC4878" w:rsidRDefault="0000000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明确了</w:t>
      </w:r>
      <w:r w:rsidR="001D4E4E">
        <w:rPr>
          <w:rFonts w:ascii="仿宋" w:eastAsia="仿宋" w:hAnsi="仿宋" w:cs="仿宋" w:hint="eastAsia"/>
          <w:szCs w:val="21"/>
        </w:rPr>
        <w:t>既有建筑、加固施工、施工振动</w:t>
      </w:r>
      <w:r>
        <w:rPr>
          <w:rFonts w:ascii="仿宋" w:eastAsia="仿宋" w:hAnsi="仿宋" w:cs="仿宋" w:hint="eastAsia"/>
          <w:szCs w:val="21"/>
        </w:rPr>
        <w:t>的术语定义。</w:t>
      </w:r>
    </w:p>
    <w:p w14:paraId="102E90F5" w14:textId="58517F79" w:rsidR="00714E04" w:rsidRDefault="00714E04" w:rsidP="005A1F38">
      <w:pPr>
        <w:pStyle w:val="affffffff"/>
        <w:adjustRightInd w:val="0"/>
        <w:snapToGrid w:val="0"/>
        <w:ind w:firstLineChars="0" w:firstLine="0"/>
        <w:rPr>
          <w:rFonts w:ascii="仿宋" w:eastAsia="仿宋" w:hAnsi="仿宋" w:cs="仿宋"/>
          <w:b/>
          <w:bCs/>
          <w:szCs w:val="21"/>
        </w:rPr>
      </w:pPr>
      <w:bookmarkStart w:id="49" w:name="_Toc26986532"/>
      <w:bookmarkEnd w:id="49"/>
      <w:r>
        <w:rPr>
          <w:rFonts w:ascii="仿宋" w:eastAsia="仿宋" w:hAnsi="仿宋" w:cs="仿宋" w:hint="eastAsia"/>
          <w:b/>
          <w:bCs/>
          <w:szCs w:val="21"/>
        </w:rPr>
        <w:t>4.</w:t>
      </w:r>
      <w:r w:rsidRPr="00714E04">
        <w:rPr>
          <w:rFonts w:ascii="仿宋" w:eastAsia="仿宋" w:hAnsi="仿宋" w:cs="仿宋" w:hint="eastAsia"/>
          <w:b/>
          <w:bCs/>
          <w:szCs w:val="21"/>
        </w:rPr>
        <w:t>总则</w:t>
      </w:r>
    </w:p>
    <w:p w14:paraId="681BC2CC" w14:textId="6F7254DD" w:rsidR="00714E04" w:rsidRPr="00714E04" w:rsidRDefault="00714E04" w:rsidP="00714E04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b/>
          <w:bCs/>
          <w:szCs w:val="21"/>
        </w:rPr>
      </w:pPr>
      <w:r w:rsidRPr="00714E04">
        <w:rPr>
          <w:rFonts w:ascii="仿宋" w:eastAsia="仿宋" w:hAnsi="仿宋" w:cs="仿宋" w:hint="eastAsia"/>
          <w:szCs w:val="21"/>
        </w:rPr>
        <w:t>包括既有建筑加固施工振动影响评估的原则、目的、责任主体及基本要求。</w:t>
      </w:r>
    </w:p>
    <w:p w14:paraId="72C61537" w14:textId="77777777" w:rsidR="00714E04" w:rsidRDefault="00714E04" w:rsidP="005A1F38">
      <w:pPr>
        <w:pStyle w:val="affffffff"/>
        <w:adjustRightInd w:val="0"/>
        <w:snapToGrid w:val="0"/>
        <w:ind w:firstLineChars="0" w:firstLine="0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5.</w:t>
      </w:r>
      <w:r w:rsidRPr="00714E04">
        <w:rPr>
          <w:rFonts w:ascii="仿宋" w:eastAsia="仿宋" w:hAnsi="仿宋" w:cs="仿宋" w:hint="eastAsia"/>
          <w:b/>
          <w:bCs/>
          <w:szCs w:val="21"/>
        </w:rPr>
        <w:t>评估基本要求</w:t>
      </w:r>
    </w:p>
    <w:p w14:paraId="0C0D06B2" w14:textId="1EF9DDFE" w:rsidR="00714E04" w:rsidRPr="00714E04" w:rsidRDefault="00714E04" w:rsidP="00714E04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714E04">
        <w:rPr>
          <w:rFonts w:ascii="仿宋" w:eastAsia="仿宋" w:hAnsi="仿宋" w:cs="仿宋" w:hint="eastAsia"/>
          <w:szCs w:val="21"/>
        </w:rPr>
        <w:t>包括既有建筑加固施工振动影响评估的阶段划分、评估对象、基础资料收集及评估边界要求。</w:t>
      </w:r>
    </w:p>
    <w:p w14:paraId="566B7209" w14:textId="77777777" w:rsidR="00714E04" w:rsidRDefault="00714E04" w:rsidP="005A1F38">
      <w:pPr>
        <w:pStyle w:val="affffffff"/>
        <w:adjustRightInd w:val="0"/>
        <w:snapToGrid w:val="0"/>
        <w:ind w:firstLineChars="0" w:firstLine="0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6.</w:t>
      </w:r>
      <w:r w:rsidRPr="00714E04">
        <w:rPr>
          <w:rFonts w:ascii="仿宋" w:eastAsia="仿宋" w:hAnsi="仿宋" w:cs="仿宋" w:hint="eastAsia"/>
          <w:b/>
          <w:bCs/>
          <w:szCs w:val="21"/>
        </w:rPr>
        <w:t>振动监测</w:t>
      </w:r>
    </w:p>
    <w:p w14:paraId="6AC6946E" w14:textId="44F3C222" w:rsidR="00714E04" w:rsidRPr="00714E04" w:rsidRDefault="00714E04" w:rsidP="00714E04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714E04">
        <w:rPr>
          <w:rFonts w:ascii="仿宋" w:eastAsia="仿宋" w:hAnsi="仿宋" w:cs="仿宋" w:hint="eastAsia"/>
          <w:szCs w:val="21"/>
        </w:rPr>
        <w:t>包括既有建筑加固施工振动的监测内容、监测点布置、监测仪器、监测频率与时长及数据记录与处理要求。</w:t>
      </w:r>
    </w:p>
    <w:p w14:paraId="2233D85B" w14:textId="77777777" w:rsidR="00714E04" w:rsidRDefault="00714E04" w:rsidP="005A1F38">
      <w:pPr>
        <w:pStyle w:val="affffffff"/>
        <w:adjustRightInd w:val="0"/>
        <w:snapToGrid w:val="0"/>
        <w:ind w:firstLineChars="0" w:firstLine="0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7.</w:t>
      </w:r>
      <w:r w:rsidRPr="00714E04">
        <w:rPr>
          <w:rFonts w:ascii="仿宋" w:eastAsia="仿宋" w:hAnsi="仿宋" w:cs="仿宋" w:hint="eastAsia"/>
          <w:b/>
          <w:bCs/>
          <w:szCs w:val="21"/>
        </w:rPr>
        <w:t>影响评估</w:t>
      </w:r>
    </w:p>
    <w:p w14:paraId="5F3941E3" w14:textId="6C701072" w:rsidR="00714E04" w:rsidRPr="00714E04" w:rsidRDefault="00714E04" w:rsidP="00714E04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714E04">
        <w:rPr>
          <w:rFonts w:ascii="仿宋" w:eastAsia="仿宋" w:hAnsi="仿宋" w:cs="仿宋" w:hint="eastAsia"/>
          <w:szCs w:val="21"/>
        </w:rPr>
        <w:t>包括既有建筑加固施工振动影响的评估指标、评估标准、评估方法、不同加固工艺评估重点及评估结论判定要求。</w:t>
      </w:r>
    </w:p>
    <w:p w14:paraId="5960B649" w14:textId="77777777" w:rsidR="00714E04" w:rsidRDefault="00714E04" w:rsidP="005A1F38">
      <w:pPr>
        <w:pStyle w:val="affffffff"/>
        <w:adjustRightInd w:val="0"/>
        <w:snapToGrid w:val="0"/>
        <w:ind w:firstLineChars="0" w:firstLine="0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8.</w:t>
      </w:r>
      <w:r w:rsidRPr="00714E04">
        <w:rPr>
          <w:rFonts w:ascii="仿宋" w:eastAsia="仿宋" w:hAnsi="仿宋" w:cs="仿宋" w:hint="eastAsia"/>
          <w:b/>
          <w:bCs/>
          <w:szCs w:val="21"/>
        </w:rPr>
        <w:t>防护与控制措施</w:t>
      </w:r>
    </w:p>
    <w:p w14:paraId="32A17A1B" w14:textId="57FE7F26" w:rsidR="00714E04" w:rsidRPr="00714E04" w:rsidRDefault="00714E04" w:rsidP="00714E04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714E04">
        <w:rPr>
          <w:rFonts w:ascii="仿宋" w:eastAsia="仿宋" w:hAnsi="仿宋" w:cs="仿宋" w:hint="eastAsia"/>
          <w:szCs w:val="21"/>
        </w:rPr>
        <w:lastRenderedPageBreak/>
        <w:t>包括既有建筑加固施工振动的振动源控制、传播路径减振、受影响对象防护及应急处置要求。</w:t>
      </w:r>
    </w:p>
    <w:p w14:paraId="41BFF5EA" w14:textId="77777777" w:rsidR="00714E04" w:rsidRDefault="00714E04" w:rsidP="005A1F38">
      <w:pPr>
        <w:pStyle w:val="affffffff"/>
        <w:adjustRightInd w:val="0"/>
        <w:snapToGrid w:val="0"/>
        <w:ind w:firstLineChars="0" w:firstLine="0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9.</w:t>
      </w:r>
      <w:r w:rsidRPr="00714E04">
        <w:rPr>
          <w:rFonts w:ascii="仿宋" w:eastAsia="仿宋" w:hAnsi="仿宋" w:cs="仿宋" w:hint="eastAsia"/>
          <w:b/>
          <w:bCs/>
          <w:szCs w:val="21"/>
        </w:rPr>
        <w:t>评估报告</w:t>
      </w:r>
    </w:p>
    <w:p w14:paraId="6397AAC7" w14:textId="1BE88195" w:rsidR="00AC4878" w:rsidRPr="00714E04" w:rsidRDefault="00714E04" w:rsidP="00714E04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714E04">
        <w:rPr>
          <w:rFonts w:ascii="仿宋" w:eastAsia="仿宋" w:hAnsi="仿宋" w:cs="仿宋" w:hint="eastAsia"/>
          <w:szCs w:val="21"/>
        </w:rPr>
        <w:t>包括既有建筑加固施工振动影响评估报告的组成、内容要求及提交要求。</w:t>
      </w:r>
    </w:p>
    <w:p w14:paraId="2545AB1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本文件的制定过程等符合现行法律、法规和强制性国家标准的规定。</w:t>
      </w:r>
    </w:p>
    <w:p w14:paraId="433D6DCC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AC4878" w:rsidRDefault="00AC4878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2519C9A2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</w:t>
      </w:r>
      <w:r w:rsidR="00E26312">
        <w:rPr>
          <w:rFonts w:ascii="仿宋" w:eastAsia="仿宋" w:hAnsi="仿宋" w:cs="仿宋" w:hint="eastAsia"/>
          <w:kern w:val="0"/>
          <w:szCs w:val="21"/>
        </w:rPr>
        <w:t>5</w:t>
      </w:r>
      <w:r>
        <w:rPr>
          <w:rFonts w:ascii="仿宋" w:eastAsia="仿宋" w:hAnsi="仿宋" w:cs="仿宋" w:hint="eastAsia"/>
          <w:kern w:val="0"/>
          <w:szCs w:val="21"/>
        </w:rPr>
        <w:t>年</w:t>
      </w:r>
      <w:r w:rsidR="00E26312">
        <w:rPr>
          <w:rFonts w:ascii="仿宋" w:eastAsia="仿宋" w:hAnsi="仿宋" w:cs="仿宋" w:hint="eastAsia"/>
          <w:kern w:val="0"/>
          <w:szCs w:val="21"/>
        </w:rPr>
        <w:t>10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AC4878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0CDC" w14:textId="77777777" w:rsidR="00C516E2" w:rsidRDefault="00C516E2">
      <w:r>
        <w:separator/>
      </w:r>
    </w:p>
  </w:endnote>
  <w:endnote w:type="continuationSeparator" w:id="0">
    <w:p w14:paraId="483516AB" w14:textId="77777777" w:rsidR="00C516E2" w:rsidRDefault="00C5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AC4878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AC4878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A4656" w14:textId="77777777" w:rsidR="00C516E2" w:rsidRDefault="00C516E2">
      <w:r>
        <w:separator/>
      </w:r>
    </w:p>
  </w:footnote>
  <w:footnote w:type="continuationSeparator" w:id="0">
    <w:p w14:paraId="7A7733C9" w14:textId="77777777" w:rsidR="00C516E2" w:rsidRDefault="00C5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AC4878" w:rsidRDefault="00AC4878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 w16cid:durableId="361518519">
    <w:abstractNumId w:val="4"/>
  </w:num>
  <w:num w:numId="2" w16cid:durableId="269507538">
    <w:abstractNumId w:val="1"/>
  </w:num>
  <w:num w:numId="3" w16cid:durableId="2050915459">
    <w:abstractNumId w:val="11"/>
  </w:num>
  <w:num w:numId="4" w16cid:durableId="744493091">
    <w:abstractNumId w:val="13"/>
  </w:num>
  <w:num w:numId="5" w16cid:durableId="1121152155">
    <w:abstractNumId w:val="2"/>
  </w:num>
  <w:num w:numId="6" w16cid:durableId="667288779">
    <w:abstractNumId w:val="9"/>
  </w:num>
  <w:num w:numId="7" w16cid:durableId="1210075718">
    <w:abstractNumId w:val="0"/>
  </w:num>
  <w:num w:numId="8" w16cid:durableId="1370759643">
    <w:abstractNumId w:val="3"/>
  </w:num>
  <w:num w:numId="9" w16cid:durableId="642925293">
    <w:abstractNumId w:val="5"/>
  </w:num>
  <w:num w:numId="10" w16cid:durableId="2056076812">
    <w:abstractNumId w:val="12"/>
  </w:num>
  <w:num w:numId="11" w16cid:durableId="809136188">
    <w:abstractNumId w:val="7"/>
  </w:num>
  <w:num w:numId="12" w16cid:durableId="819541212">
    <w:abstractNumId w:val="10"/>
  </w:num>
  <w:num w:numId="13" w16cid:durableId="698706900">
    <w:abstractNumId w:val="6"/>
  </w:num>
  <w:num w:numId="14" w16cid:durableId="302928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mirrorMargins/>
  <w:bordersDoNotSurroundHeader/>
  <w:bordersDoNotSurroundFooter/>
  <w:proofState w:spelling="clean" w:grammar="clean"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4E4E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6DA0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6BAD"/>
    <w:rsid w:val="00317009"/>
    <w:rsid w:val="00320AF9"/>
    <w:rsid w:val="00321CF6"/>
    <w:rsid w:val="0032241D"/>
    <w:rsid w:val="0032293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1F38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4E04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77BED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2F4C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6E2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CA6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C2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TotalTime>5</TotalTime>
  <Pages>4</Pages>
  <Words>1950</Words>
  <Characters>1991</Characters>
  <Application>Microsoft Office Word</Application>
  <DocSecurity>0</DocSecurity>
  <Lines>82</Lines>
  <Paragraphs>98</Paragraphs>
  <ScaleCrop>false</ScaleCrop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2025-11-01T14:35:00Z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CA63D4E9CAF04B35810FBA0026F626AF</vt:lpwstr>
  </property>
  <property fmtid="{D5CDD505-2E9C-101B-9397-08002B2CF9AE}" pid="4" name="KSOTemplateDocerSaveRecord">
    <vt:lpwstr>eyJoZGlkIjoiYzUxZGViZjc0ZGQ4MjQxYjk3MGQ5MjE3NTUxMjY3OGUiLCJ1c2VySWQiOiIxNzU4MTgyOTM4In0=</vt:lpwstr>
  </property>
</Properties>
</file>