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298937201"/>
      <w:bookmarkStart w:id="1" w:name="_Toc309995999"/>
      <w:bookmarkStart w:id="2" w:name="_Toc309995578"/>
      <w:bookmarkStart w:id="3" w:name="_Toc309994551"/>
      <w:bookmarkStart w:id="4" w:name="_Toc298937152"/>
      <w:bookmarkStart w:id="5" w:name="_Toc304825081"/>
      <w:bookmarkStart w:id="6" w:name="_Toc309995472"/>
      <w:bookmarkStart w:id="7" w:name="_Toc6138"/>
      <w:bookmarkStart w:id="8" w:name="_Toc298937100"/>
      <w:bookmarkStart w:id="9" w:name="_Toc304825008"/>
      <w:bookmarkStart w:id="10" w:name="_Toc309995390"/>
      <w:bookmarkStart w:id="11" w:name="_Toc298923383"/>
      <w:bookmarkStart w:id="12" w:name="_Toc309993180"/>
      <w:bookmarkStart w:id="13" w:name="_Toc298936924"/>
      <w:bookmarkStart w:id="14" w:name="_Toc298937609"/>
      <w:bookmarkStart w:id="15" w:name="_Toc499110426"/>
      <w:bookmarkStart w:id="16" w:name="_Toc298937462"/>
      <w:bookmarkStart w:id="17" w:name="_Toc310002637"/>
      <w:bookmarkStart w:id="18" w:name="_Toc298937419"/>
      <w:bookmarkStart w:id="19" w:name="_Toc309997040"/>
      <w:bookmarkStart w:id="20" w:name="_Toc298937276"/>
      <w:bookmarkStart w:id="21" w:name="_Toc298938783"/>
      <w:bookmarkStart w:id="22" w:name="_Toc304828066"/>
      <w:bookmarkStart w:id="23" w:name="_Toc298937322"/>
      <w:bookmarkStart w:id="24" w:name="_Toc298936801"/>
      <w:bookmarkStart w:id="25" w:name="_Toc298938635"/>
      <w:bookmarkStart w:id="26" w:name="_Toc37234703"/>
      <w:bookmarkStart w:id="27" w:name="_Toc298937357"/>
      <w:bookmarkStart w:id="28" w:name="_Toc298937188"/>
      <w:bookmarkStart w:id="29" w:name="_Toc304824969"/>
      <w:bookmarkStart w:id="30" w:name="_Toc298937167"/>
      <w:bookmarkStart w:id="31" w:name="_Toc304402664"/>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《道路及桥梁隧道工程材料检测与施工技术规范》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2025年10月20日，中国西部开发促进会发布《道路及桥梁隧道工程材料检测与施工技术规范》团体标准立项通知,开展团体标准的编制工作。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编制《道路及桥梁隧道工程材料检测与施工技术规范》的核心目的，在于建立一套统一、科学且先进的技术标准体系。该规范旨在通过对工程材料的性能指标、检测方法，以及关键施工工艺和质量控制环节进行严格规定，从源头上确保道路、桥梁、隧道等基础设施实体质量的可靠性、耐久性与安全性，从而为提升工程全生命周期性能、保障公众出行安全提供根本性的技术依据。</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规范的制定与实施具有承上启下的重要意义。承上，它是对国家“交通强国”、“质量强国”战略的积极响应与技术落实，将国家宏观政策导向转化为行业可执行的具体条款。启下，它通过将行之有效的新材料、新技术、新工艺固化为标准，发挥着引领行业技术进步、推动产业升级的关键作用，并为工程各参与方提供了统一的质量管控准绳，对提升行业整体建设与管理水平影响深远。</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编制本规范是应对当前挑战与面向未来发展的必然选择。其必要性主要体现在：一是解决现有相关标准分散、交叉甚至部分条款滞后的现实问题，亟需一部综合性规范进行整合与更新；二是从根本上遏制因材料质量缺陷和施工工艺控制不严导致的工程质量通病与安全隐患，这是保障工程长寿命与运营安全的内在要求；三是主动适应工程建设领域新材料、新工艺的快速发展，为它们的规范应用提供技术指引，填补标准空白，确保行业健康可持续发展。</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由中大智能科技股份有限公司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中大智能科技股份有限公司等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道路工程长寿命路面相关的技术标准、科研成果与工程案例，调研我国不同区域在路面结构设计、材料应用、施工工艺及长期性能维护方面的现状、技术差距与企业实践需求。通过实地考察典型工程、发放行业问卷及组织专家研讨，深入分析当前实现路面长寿命化在设计理论、关键材料、施工控制及长效监测等方面的技术瓶颈与管理难点，明确标准化的核心需求，形成全面的调研分析报告，为标准的科学编制奠定坚实基础。</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前期调研分析，明确本标准《道路工程长寿命路面结构设计与施工技术规程》的编制范围、核心技术与预期目标，重点涵盖长寿命路面结构设计方法（如损伤容限设计、可靠性设计）、高性能材料要求、数字化施工工艺、长期性能指标体系及全生命周期成本分析等关键技术内容。据此编制详细的立项建议书与相关论证材料，正式提交至中国西部开发促进会团体标准管理机构，经审议通过后予以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组建由道路工程领域知名企业、科研院所、高校及检测机构专家组成的标准起草工作组。紧密结合调研成果、理论研究与工程实践经验，严格遵循GB/T 1.1《标准化工作导则》的规则，搭建标准整体框架，并逐章逐节细化“基本规定”、“材料要求”、“路面结构设计”、“施工工艺”、“质量检验与验收”等核心章节的技术指标与操作规范。完成标准草案初稿后，组织起草组内部多次研讨，反复修改完善。</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中国西部开发促进会官方平台、行业媒体、专业会议等多种渠道，向社会公开征求意见，同时定向征求重点公路建设、设计、施工、监理、管养单位以及资深专家的意见。对收集到的全部反馈建议进行系统梳理、论证和汇总，在此基础上对标准草案进行有针对性的修改与优化，形成标准征求意见稿及详细的意见汇总处理表。</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建立了完整的材料检测与施工控制指标体系，通过规定路基填料液限不大于50%、沥青混合料马歇尔稳定度不低于8kN、水泥稳定材料7d无侧限抗压强度不低于3MPa等具体技术参数，为工程质量的试验验证提供了明确依据。规范中明确的每5000m³检测一次液塑限、每台班检测一次马歇尔稳定度等检测频率要求，确保了试验验证的系统性和可操作性，为工程质量控制提供了完整的技术支撑。</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规范构建了道路、桥梁、隧道工程材料检测与施工技术的完整标准体系，涵盖从原材料检测、施工工艺控制到质量验收的全过程技术要求。规范首次将见证取样、平行检验、智能监测等质量控制方法系统化，明确了各工程部位的关键工艺参数控制标准，建立了基于信息化管理的质量追溯体系，为提升交通基础设施建设质量提供了全面的技术保障。</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通过统一材料检测标准和施工工艺要求，本规范可有效降低因标准不统一造成的质量风险和技术争议。虽然严格执行规范会增加约5-8%的初始检测成本，但能够减少约20-30%的质量问题处理费用，延长工程使用寿命15%以上。规范中推广的智能化检测技术还能提高检测效率30%，实现工程质量与经济效益的统一。</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实施本规范预计可降低工程质量事故发生率约25%，减少返工和维修费用30%以上。通过标准化施工工艺和提高材料利用率，可节约工程建设成本约8%。规范的统一实施还将缩短工程工期5-10%，提高资金使用效率，全生命周期内可节约养护费用20%以上，具有显著的经济效益。</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社会效益方面：提升工程质量和安全水平，降低交通事故风险；统一的技术标准促进市场公平竞争；智能化检测技术推动行业技术进步。生态效益方面：规范材料使用减少资源浪费约15%；绿色建造要求降低施工能耗20%；环保措施减少污染物排放30%；全生命周期管理促进可持续发展，具有良好的生态效益。</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17233334"/>
      <w:bookmarkStart w:id="36" w:name="_Toc17233326"/>
      <w:bookmarkStart w:id="37" w:name="_Toc24884212"/>
      <w:bookmarkStart w:id="38" w:name="_Toc24884219"/>
      <w:bookmarkStart w:id="39" w:name="_Toc26648466"/>
      <w:r>
        <w:rPr>
          <w:rFonts w:hint="eastAsia" w:ascii="仿宋" w:hAnsi="仿宋" w:eastAsia="仿宋" w:cs="仿宋"/>
          <w:sz w:val="21"/>
          <w:szCs w:val="21"/>
          <w:lang w:val="en-US" w:eastAsia="zh-CN"/>
        </w:rPr>
        <w:t>本章明确了本规范的适用范围，涵盖各等级公路、城市道路、桥梁及隧道工程的新建、改建和扩建项目，规定了材料检测与施工技术的基本要求、过程控制、质量验收及绿色建造等技术内容。</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986531"/>
      <w:bookmarkStart w:id="41" w:name="_Toc11915"/>
      <w:bookmarkStart w:id="42" w:name="_Toc26986772"/>
      <w:bookmarkStart w:id="43" w:name="_Toc97192965"/>
      <w:bookmarkStart w:id="44" w:name="_Toc26718931"/>
      <w:bookmarkStart w:id="45" w:name="_Toc11328259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45EE4BA5">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8978 污水综合排放标准</w:t>
      </w:r>
    </w:p>
    <w:p w14:paraId="7E8F47B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rPr>
        <w:t>GB 15618 土壤环境质量 农用地土壤污染风险管控标准（试行）</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2484"/>
      <w:bookmarkStart w:id="47" w:name="_Toc97192966"/>
      <w:bookmarkStart w:id="48" w:name="_Toc113282592"/>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对“见证取样”“平行检验”“工艺参数”“智能监测”“绿色建造”等核心术语作出明确定义，为规范的理解与执行提供统一的概念基础。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4.基本</w:t>
      </w:r>
      <w:bookmarkEnd w:id="50"/>
      <w:r>
        <w:rPr>
          <w:rFonts w:hint="eastAsia" w:ascii="仿宋" w:hAnsi="仿宋" w:eastAsia="仿宋" w:cs="仿宋"/>
          <w:b/>
          <w:bCs/>
          <w:sz w:val="21"/>
          <w:szCs w:val="21"/>
          <w:lang w:val="en-US" w:eastAsia="zh-CN"/>
        </w:rPr>
        <w:t>规定</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提出了材料检测与施工应遵循的“质量第一、预防为主”原则，要求建立质量管理体系、实施全过程质量控制、推广信息化管理，并贯彻绿色建造理念。</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道路工程</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分材料检测、施工技术和特殊路基处理三部分，详细规定了路基填料、路面材料、基层材料的检测指标与频率，以及路基、路面、排水工程的施工工艺和控制参数。</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桥梁工程</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包括材料检测、施工技术和大跨径桥梁施工控制，明确了混凝土、钢筋、预应力材料及支座的检测要求，基础、墩台、梁体施工的技术标准，以及线形与应力监测的控制方法。</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隧道工程</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涵盖支护、防水、衬砌材料的检测指标，开挖支护、防水施工、衬砌施工的工艺要求，以及监控量测的布置与预警机制，确保隧道施工安全与质量。</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8.通用材料检测</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针对水泥、掺合料、骨料和钢材等通用工程材料，规定了其物理力学性能、活性指数、级配、含泥量及焊接质量等关键检测项目与合格标准。</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施工过程控制</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从过程检测、工艺控制和信息化管理三方面，明确了压实度、强度、厚度等现场检测要求，配合比、温度、湿度等工艺参数控制，以及质量追溯与电子档案的信息化管理手段。</w:t>
      </w:r>
    </w:p>
    <w:p w14:paraId="7436000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5" w:name="_Toc13094"/>
      <w:r>
        <w:rPr>
          <w:rFonts w:hint="eastAsia" w:ascii="仿宋" w:hAnsi="仿宋" w:eastAsia="仿宋" w:cs="仿宋"/>
          <w:b/>
          <w:bCs/>
          <w:sz w:val="21"/>
          <w:szCs w:val="21"/>
          <w:lang w:val="en-US" w:eastAsia="zh-CN"/>
        </w:rPr>
        <w:t>10.</w:t>
      </w:r>
      <w:bookmarkEnd w:id="55"/>
      <w:r>
        <w:rPr>
          <w:rFonts w:hint="eastAsia" w:ascii="仿宋" w:hAnsi="仿宋" w:eastAsia="仿宋" w:cs="仿宋"/>
          <w:b/>
          <w:bCs/>
          <w:sz w:val="21"/>
          <w:szCs w:val="21"/>
          <w:lang w:val="en-US" w:eastAsia="zh-CN"/>
        </w:rPr>
        <w:t>质量验收</w:t>
      </w:r>
    </w:p>
    <w:p w14:paraId="58CD224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规定了检验批、分项工程和分部工程的验收程序与标准，明确了允许偏差范围和合格评定条件，确保工程质量符合规范要求。</w:t>
      </w:r>
    </w:p>
    <w:p w14:paraId="2545AB1A">
      <w:pPr>
        <w:pStyle w:val="60"/>
        <w:numPr>
          <w:ilvl w:val="1"/>
          <w:numId w:val="0"/>
        </w:numPr>
        <w:spacing w:before="156" w:after="156"/>
        <w:rPr>
          <w:rFonts w:ascii="仿宋" w:hAnsi="仿宋" w:eastAsia="仿宋" w:cs="仿宋"/>
          <w:b/>
          <w:bCs/>
          <w:color w:val="000000"/>
          <w:sz w:val="21"/>
          <w:szCs w:val="21"/>
        </w:rPr>
      </w:pPr>
      <w:bookmarkStart w:id="56" w:name="_GoBack"/>
      <w:bookmarkEnd w:id="56"/>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25F76"/>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CB369A2"/>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BDD525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5203</Words>
  <Characters>5381</Characters>
  <Lines>17</Lines>
  <Paragraphs>4</Paragraphs>
  <TotalTime>4</TotalTime>
  <ScaleCrop>false</ScaleCrop>
  <LinksUpToDate>false</LinksUpToDate>
  <CharactersWithSpaces>5411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2025-11-03T02:29:23Z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5CBC15ED89694C55ADD3A5559711A661_13</vt:lpwstr>
  </property>
  <property fmtid="{D5CDD505-2E9C-101B-9397-08002B2CF9AE}" pid="4" name="KSOTemplateDocerSaveRecord">
    <vt:lpwstr>eyJoZGlkIjoiMzEwNTM5NzYwMDRjMzkwZTVkZjY2ODkwMGIxNGU0OTUiLCJ1c2VySWQiOiI1OTM0Mzk3OTEifQ==</vt:lpwstr>
  </property>
</Properties>
</file>