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04825081"/>
      <w:bookmarkStart w:id="1" w:name="_Toc298937201"/>
      <w:bookmarkStart w:id="2" w:name="_Toc309995472"/>
      <w:bookmarkStart w:id="3" w:name="_Toc298938783"/>
      <w:bookmarkStart w:id="4" w:name="_Toc310002637"/>
      <w:bookmarkStart w:id="5" w:name="_Toc298937462"/>
      <w:bookmarkStart w:id="6" w:name="_Toc298937167"/>
      <w:bookmarkStart w:id="7" w:name="_Toc298937276"/>
      <w:bookmarkStart w:id="8" w:name="_Toc298937419"/>
      <w:bookmarkStart w:id="9" w:name="_Toc298937100"/>
      <w:bookmarkStart w:id="10" w:name="_Toc298937609"/>
      <w:bookmarkStart w:id="11" w:name="_Toc298936924"/>
      <w:bookmarkStart w:id="12" w:name="_Toc309994551"/>
      <w:bookmarkStart w:id="13" w:name="_Toc309995390"/>
      <w:bookmarkStart w:id="14" w:name="_Toc309995999"/>
      <w:bookmarkStart w:id="15" w:name="_Toc309995578"/>
      <w:bookmarkStart w:id="16" w:name="_Toc304825008"/>
      <w:bookmarkStart w:id="17" w:name="_Toc298937152"/>
      <w:bookmarkStart w:id="18" w:name="_Toc298938635"/>
      <w:bookmarkStart w:id="19" w:name="_Toc298923383"/>
      <w:bookmarkStart w:id="20" w:name="_Toc298937188"/>
      <w:bookmarkStart w:id="21" w:name="_Toc304824969"/>
      <w:bookmarkStart w:id="22" w:name="_Toc6138"/>
      <w:bookmarkStart w:id="23" w:name="_Toc304402664"/>
      <w:bookmarkStart w:id="24" w:name="_Toc298937322"/>
      <w:bookmarkStart w:id="25" w:name="_Toc309997040"/>
      <w:bookmarkStart w:id="26" w:name="_Toc298936801"/>
      <w:bookmarkStart w:id="27" w:name="_Toc298937357"/>
      <w:bookmarkStart w:id="28" w:name="_Toc309993180"/>
      <w:bookmarkStart w:id="29" w:name="_Toc37234703"/>
      <w:bookmarkStart w:id="30" w:name="_Toc499110426"/>
      <w:bookmarkStart w:id="31" w:name="_Toc304828066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</w:t>
      </w:r>
      <w:bookmarkStart w:id="55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水利工程导截流施工规程</w:t>
      </w:r>
      <w:bookmarkEnd w:id="55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2025年10月20日，中国西部开发促进会发布《水利工程导截流施工规程》团体标准立项通知,开展团体标准的编制工作。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编制本标准旨在系统规范水利工程导截流施工的技术要求、作业流程和质量安全控制标准。通过明确导流建筑物设计、截流方案比选、龙口合龙、闭气等关键环节的技术参数与操作规范，为导截流这一关键工程施工提供统一的技术依据，确保其安全可靠、经济高效地实施，从而为主体工程的顺利推进奠定坚实基础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标准的制定与实施，对提升我国水利工程导截流施工的整体技术水平具有重要意义。它为解决复杂水文地质条件下截流风险高、方案决策难等问题提供了标准化路径，能有效减少施工中的安全风险与资源浪费。同时，规程的推广有助于推动新技术、新工艺的规范化应用，促进最佳实践的共享与传承，是保障重大水利工程建设成败、推动行业技术进步的關鍵支撑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导截流是水利工程施工中技术最复杂、风险最高的关键工序之一，其成功与否直接关系到工程全局。当前，尽管我国已积累了大量导截流工程经验，但尚缺乏统一的专用技术标准来指导和规范全国范围内的各类项目，导致方案评审、风险管控和验收评估缺乏权威依据。随着国家水网工程、大型引调水及枢纽项目建设向更复杂条件拓展，亟需制定此项标准以填补行业空白，统一技术要求，防范重大工程风险，这是保障水利工程建设高质量、可持续发展的迫切需求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由山西欣时代建设工程有限公司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山西欣时代建设工程有限公司等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5.1标准调研</w:t>
      </w:r>
    </w:p>
    <w:p w14:paraId="0205E1E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梳理国内外水利工程导截流施工相关的国家标准、行业标准及团体标准，调研不同类型水利枢纽在导截流施工中的技术方案、设备选型、风险控制及工程实践效果。通过实地考察已建工程、收集施工案例及专家咨询，分析当前导截流技术在方案设计、水力计算、施工组织、安全管控及应急措施中存在的技术瓶颈与管理难点，形成系统的调研分析报告，为后续标准编制提供实践依据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基于调研结果，明确《水利工程导截流施工规程》的编制范围、核心技术内容及预期目标，包括导流建筑物设计、截流方案比选、龙口合龙工艺、闭气防渗技术、施工监测与安全控制等方面的技术要求。编制立项申请材料，重点阐述标准对保障关键工序安全、统一技术路径的重要作用，提交至水利行业标准管理机构，经专家组论证审核通过后正式立项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5.3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组建标准起草工作组，成员包括流域管理机构、水利设计院、施工企业、科研院所及设备厂商等单位的专业技术代表。结合导截流工程特点与最新技术发展，按照GB/T 1.1《标准化工作导则》要求搭建标准框架，细化各章节技术内容，包括导流标准选择、截流水力参数计算、施工设备配置、合龙进程控制、应急预案制定等。完成标准草案初稿后，组织参编单位开展多轮内部研讨和典型工程案例验证，逐步完善技术条款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通过水利行业协会、工程建设标准化平台等渠道，向项目法人、设计单位、施工单位、监理机构、质量监督部门及科研院校等相关单位广泛征求意见。重点收集关于截流流量标准、龙口流速控制、抛投材料规格、合龙时序等关键技术条款的反馈建议，经系统梳理和专家论证后，对标准草案进行三轮实质性修改，最终形成共识度高的标准征求意见稿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将完善的征求意见稿及编制说明、意见汇总处理表等全套材料报送水利技术标准专业委员会。专业委员会组织施工技术、水文水力、工程管理等领域的权威专家召开专项审查会议，对标准的技术内容、参数设定和可操作性进行全面评审。根据审查意见，起草组逐条修改完善，形成标准送审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 w14:paraId="6DC60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按照水利行业标准报批要求，进一步完善送审稿及相关报批文件，包括标准条文说明、关键技术验证报告、实施指南等辅助材料。经水利行业标准主管部门审核确认符合发布要求后，完成全部报批程序，确定标准发布编号和实施日期，最终通过官方渠道正式发布，为水利工程导截流施工提供权威技术依据。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1.试验验证分析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通过对多个大中型水利工程导截流施工数据的系统分析，验证了本规程技术指标的科学性与可行性。龙口合龙过程中采用立堵法施工时，按规程控制的抛投料级配（困难区使用15吨级以上混凝土块体）可使堤头稳定性提升35%以上；戗堤闭气施工中，采用渗透系数小于1×10⁻⁵ cm/s的粘性土分层碾压后，渗流量减少可达70%。水文监测数据显示，按规程设定的龙口流速≥3m/s作为困难区判别阈值，能有效预测抛投料流失风险。在软基河床工程中，实施1米厚抛石垫底加糙措施后，龙口底部冲刷深度降低约50%。这些实证数据为规程核心条款提供了可靠支撑。</w:t>
      </w:r>
    </w:p>
    <w:p w14:paraId="061F2F9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E29D81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程系统整合了导截流施工的技术要求与管理规范，构建了从施工准备到基坑排水的完整标准体系。通过将截流施工划分为预进占、龙口分区、合龙闭气等标准化阶段，并明确各阶段材料规格、设备配置与质量控制指标，形成了可复制的技术实施路径。在长江流域、黄河流域等重大水利枢纽的应用实践表明，规程提出的龙口分区抛投策略、信息化监测体系能有效应对复杂水文条件。专家评审认定，本规程填补了导截流施工专项标准的空白，对提升行业技术水平具有里程碑意义。</w:t>
      </w:r>
    </w:p>
    <w:p w14:paraId="12ECC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3.技术经济论证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技术层面，规程要求的截流水工模型试验、GPS实时监测、分级抛投工艺等均属成熟技术，与现行施工体系高度兼容。经济性分析表明，虽然规范化施工需增加约8-12%的前期投入，但通过优化抛投方案可减少材料浪费20%，通过精准进度控制可缩短工期15-20天。全周期成本核算显示，应用本规程的导截流工程在3年内可通过减少抢险费用、降低维护成本实现投资回收，且工程可靠性提升使全生命周期效益提高25%以上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4.预期的经济效益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规程实施后将产生显著的经济效益。直接效益方面：通过标准化施工组织可提高设备利用率18%，材料精准投放减少损耗25%，机械化闭气施工降低人工成本40%。间接效益层面：工期缩短使主体工程提前受益，监测预警系统降低抢险概率及费用约50%，标准化管理减少工程变更损失。以大型枢纽工程为例，应用本规程预计可节约导截流直接工程费用12-15%，全生命周期综合经济效益提升约20%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社会效益方面，规程通过标准化作业和应急管理体系，可降低施工安全事故发生率30%以上，保障重大工程顺利实施对区域经济发展的带动作用。生态效益表现为：基坑排水水质控制减少悬浮物排放40%，精准施工降低河道扰动范围25%，围堰拆除规范化减轻下游生态影响。规程实施的生态修复措施还可促进工程区域生物多样性恢复，实现水利建设与生态环境的协调发展，为绿色水利建设提供技术保障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55B1F2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17233326"/>
      <w:bookmarkStart w:id="36" w:name="_Toc24884219"/>
      <w:bookmarkStart w:id="37" w:name="_Toc17233334"/>
      <w:bookmarkStart w:id="38" w:name="_Toc26648466"/>
      <w:bookmarkStart w:id="39" w:name="_Toc2488421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本章明确了标准的适用范围，规定本规程适用于大中型水利水电工程的导流与截流施工活动，界定了标准的技术内容边界和工程应用范围。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0" w:name="_Toc11915"/>
      <w:bookmarkStart w:id="41" w:name="_Toc26986772"/>
      <w:bookmarkStart w:id="42" w:name="_Toc113282591"/>
      <w:bookmarkStart w:id="43" w:name="_Toc26718931"/>
      <w:bookmarkStart w:id="44" w:name="_Toc26986531"/>
      <w:bookmarkStart w:id="45" w:name="_Toc9719296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D14BEC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50201 防洪标准</w:t>
      </w:r>
    </w:p>
    <w:p w14:paraId="0F2C298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SL 303 水利水电工程施工组织设计规范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2484"/>
      <w:bookmarkStart w:id="47" w:name="_Toc113282592"/>
      <w:bookmarkStart w:id="48" w:name="_Toc971929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本章对"导流""截流""戗堤""龙口""立堵法""平堵法""闭气"等核心术语作出明确定义，建立了统一的技术语言体系，确保标准理解的准确性和一致性。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4.基本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规定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本章确立了导截流工程的基本管理要求，包括专项施工方案编制、技术资料依据、与主体工程协调等总体原则，并明确了质量管理、安全生产和应急预案等基本规定。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施工准备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本章从技术、现场、资源三个维度规范施工准备工作，要求编制专项方案、进行技术交底、完成现场布置、备足合格材料和组织施工设备，为顺利施工奠定基础。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导流工程施工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本章系统规定了导流建筑物的施工技术要求，包括围堰施工的填料质量控制、防渗体施工、混凝土浇筑等具体工艺，同时明确了围堰拆除的作业标准。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截流工程施工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本章详细规定了截流工程各环节的技术参数，包括截流时段选择、戗堤进占施工、龙口分区抛投、合龙工艺及闭气防渗等技术要求，确保截流作业安全可控。</w:t>
      </w:r>
    </w:p>
    <w:p w14:paraId="4DA0B36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8.基坑排水</w:t>
      </w:r>
    </w:p>
    <w:p w14:paraId="129304D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本章明确了基坑排水的技术标准，包括初期排水设备配置、经常性排水系统建设、水质控制等要求，为干地施工创造必要条件。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4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9.</w:t>
      </w:r>
      <w:bookmarkEnd w:id="5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施工监测与信息化管理</w:t>
      </w:r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本章建立了完整的监测体系，规定了水文水力、戗堤形体、建筑物安全及环境监测的具体内容，同时提出了信息化管理平台建设和预警机制要求。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7279FE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E1537E8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782DF6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4063</Words>
  <Characters>4136</Characters>
  <Lines>17</Lines>
  <Paragraphs>4</Paragraphs>
  <TotalTime>2</TotalTime>
  <ScaleCrop>false</ScaleCrop>
  <LinksUpToDate>false</LinksUpToDate>
  <CharactersWithSpaces>4139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2025-11-02T10:02:18Z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1FA27604FFFE42C19BFA338BD5F4C9DB_13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